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D91B" w14:textId="7EE5C1F3" w:rsidR="00447DC6" w:rsidRPr="00436501" w:rsidRDefault="00447DC6" w:rsidP="00973B47">
      <w:pPr>
        <w:pStyle w:val="ac"/>
        <w:wordWrap/>
        <w:spacing w:line="276" w:lineRule="auto"/>
        <w:jc w:val="center"/>
        <w:rPr>
          <w:rFonts w:ascii="바탕" w:eastAsia="바탕" w:hAnsi="바탕" w:cs="굴림체"/>
          <w:b/>
          <w:bCs/>
          <w:spacing w:val="20"/>
          <w:sz w:val="48"/>
          <w:szCs w:val="48"/>
        </w:rPr>
      </w:pPr>
      <w:r w:rsidRPr="00436501">
        <w:rPr>
          <w:rFonts w:ascii="바탕" w:eastAsia="바탕" w:hAnsi="바탕" w:cs="굴림체" w:hint="eastAsia"/>
          <w:b/>
          <w:bCs/>
          <w:spacing w:val="20"/>
          <w:sz w:val="48"/>
          <w:szCs w:val="48"/>
        </w:rPr>
        <w:t>윤리강령</w:t>
      </w:r>
    </w:p>
    <w:p w14:paraId="348FA179" w14:textId="0FB31104" w:rsidR="00447DC6" w:rsidRDefault="00447DC6" w:rsidP="00973B47">
      <w:pPr>
        <w:pStyle w:val="ac"/>
        <w:spacing w:line="276" w:lineRule="auto"/>
      </w:pPr>
    </w:p>
    <w:p w14:paraId="63A077AE" w14:textId="5EAD52D3" w:rsidR="00973B47" w:rsidRDefault="00973B47" w:rsidP="00973B47">
      <w:pPr>
        <w:pStyle w:val="ac"/>
        <w:spacing w:line="276" w:lineRule="auto"/>
      </w:pPr>
    </w:p>
    <w:p w14:paraId="3A4F5873" w14:textId="77777777" w:rsidR="00436501" w:rsidRDefault="00436501" w:rsidP="00973B47">
      <w:pPr>
        <w:pStyle w:val="ac"/>
        <w:spacing w:line="276" w:lineRule="auto"/>
      </w:pPr>
    </w:p>
    <w:p w14:paraId="454D5EEF" w14:textId="3246FD52" w:rsidR="00973B47" w:rsidRPr="00436501" w:rsidRDefault="00973B47" w:rsidP="00436501">
      <w:pPr>
        <w:pStyle w:val="ac"/>
        <w:spacing w:line="276" w:lineRule="auto"/>
        <w:jc w:val="right"/>
        <w:rPr>
          <w:rFonts w:ascii="Times New Roman" w:eastAsia="바탕"/>
          <w:sz w:val="26"/>
          <w:szCs w:val="26"/>
        </w:rPr>
      </w:pPr>
      <w:r w:rsidRPr="00436501">
        <w:rPr>
          <w:rFonts w:ascii="Times New Roman" w:eastAsia="바탕"/>
          <w:sz w:val="26"/>
          <w:szCs w:val="26"/>
        </w:rPr>
        <w:t>제정</w:t>
      </w:r>
      <w:r w:rsidRPr="00436501">
        <w:rPr>
          <w:rFonts w:ascii="Times New Roman" w:eastAsia="바탕"/>
          <w:sz w:val="26"/>
          <w:szCs w:val="26"/>
        </w:rPr>
        <w:t xml:space="preserve"> 2022.05.23.</w:t>
      </w:r>
    </w:p>
    <w:p w14:paraId="68710EE0" w14:textId="77777777" w:rsidR="00973B47" w:rsidRPr="00436501" w:rsidRDefault="00973B47" w:rsidP="00973B47">
      <w:pPr>
        <w:pStyle w:val="ac"/>
        <w:spacing w:line="276" w:lineRule="auto"/>
        <w:rPr>
          <w:rFonts w:ascii="Times New Roman" w:eastAsia="바탕"/>
          <w:sz w:val="26"/>
          <w:szCs w:val="26"/>
        </w:rPr>
      </w:pPr>
    </w:p>
    <w:p w14:paraId="3B2A9606" w14:textId="5DAA02EC" w:rsidR="00973B47" w:rsidRPr="00436501" w:rsidRDefault="00973B47" w:rsidP="00973B47">
      <w:pPr>
        <w:pStyle w:val="ac"/>
        <w:spacing w:line="276" w:lineRule="auto"/>
        <w:rPr>
          <w:rFonts w:ascii="Times New Roman" w:eastAsia="바탕"/>
          <w:sz w:val="26"/>
          <w:szCs w:val="26"/>
        </w:rPr>
      </w:pPr>
    </w:p>
    <w:p w14:paraId="5E3F0607" w14:textId="32D722C5" w:rsidR="00436501" w:rsidRPr="00436501" w:rsidRDefault="00436501" w:rsidP="00973B47">
      <w:pPr>
        <w:pStyle w:val="ac"/>
        <w:spacing w:line="276" w:lineRule="auto"/>
        <w:rPr>
          <w:rFonts w:ascii="Times New Roman" w:eastAsia="바탕"/>
          <w:sz w:val="26"/>
          <w:szCs w:val="26"/>
        </w:rPr>
      </w:pPr>
    </w:p>
    <w:p w14:paraId="025DAC72" w14:textId="77777777" w:rsidR="00436501" w:rsidRPr="00436501" w:rsidRDefault="00436501" w:rsidP="00973B47">
      <w:pPr>
        <w:pStyle w:val="ac"/>
        <w:spacing w:line="276" w:lineRule="auto"/>
        <w:rPr>
          <w:rFonts w:ascii="Times New Roman" w:eastAsia="바탕"/>
          <w:sz w:val="26"/>
          <w:szCs w:val="26"/>
        </w:rPr>
      </w:pPr>
    </w:p>
    <w:p w14:paraId="79431AF9" w14:textId="77777777" w:rsidR="005953AA" w:rsidRDefault="00447DC6" w:rsidP="005953AA">
      <w:pPr>
        <w:widowControl/>
        <w:wordWrap/>
        <w:autoSpaceDE/>
        <w:autoSpaceDN/>
        <w:spacing w:line="276" w:lineRule="auto"/>
        <w:jc w:val="center"/>
        <w:textAlignment w:val="baseline"/>
        <w:rPr>
          <w:rFonts w:ascii="Times New Roman"/>
          <w:b/>
          <w:bCs/>
          <w:color w:val="464646"/>
          <w:kern w:val="0"/>
          <w:sz w:val="26"/>
          <w:szCs w:val="26"/>
          <w:bdr w:val="none" w:sz="0" w:space="0" w:color="auto" w:frame="1"/>
        </w:rPr>
      </w:pPr>
      <w:proofErr w:type="gramStart"/>
      <w:r w:rsidRPr="00436501">
        <w:rPr>
          <w:rFonts w:ascii="Times New Roman"/>
          <w:b/>
          <w:bCs/>
          <w:color w:val="464646"/>
          <w:kern w:val="0"/>
          <w:sz w:val="26"/>
          <w:szCs w:val="26"/>
          <w:bdr w:val="none" w:sz="0" w:space="0" w:color="auto" w:frame="1"/>
        </w:rPr>
        <w:t>전</w:t>
      </w:r>
      <w:r w:rsidRPr="00436501">
        <w:rPr>
          <w:rFonts w:ascii="Times New Roman"/>
          <w:b/>
          <w:bCs/>
          <w:color w:val="464646"/>
          <w:kern w:val="0"/>
          <w:sz w:val="26"/>
          <w:szCs w:val="26"/>
          <w:bdr w:val="none" w:sz="0" w:space="0" w:color="auto" w:frame="1"/>
        </w:rPr>
        <w:t>  </w:t>
      </w:r>
      <w:r w:rsidRPr="00436501">
        <w:rPr>
          <w:rFonts w:ascii="Times New Roman"/>
          <w:b/>
          <w:bCs/>
          <w:color w:val="464646"/>
          <w:kern w:val="0"/>
          <w:sz w:val="26"/>
          <w:szCs w:val="26"/>
          <w:bdr w:val="none" w:sz="0" w:space="0" w:color="auto" w:frame="1"/>
        </w:rPr>
        <w:t>문</w:t>
      </w:r>
      <w:proofErr w:type="gramEnd"/>
    </w:p>
    <w:p w14:paraId="0678EFBF" w14:textId="77777777" w:rsidR="005953AA" w:rsidRDefault="005953AA" w:rsidP="005953AA">
      <w:pPr>
        <w:widowControl/>
        <w:wordWrap/>
        <w:autoSpaceDE/>
        <w:autoSpaceDN/>
        <w:spacing w:line="276" w:lineRule="auto"/>
        <w:jc w:val="center"/>
        <w:textAlignment w:val="baseline"/>
        <w:rPr>
          <w:rFonts w:ascii="Times New Roman"/>
          <w:b/>
          <w:bCs/>
          <w:color w:val="464646"/>
          <w:kern w:val="0"/>
          <w:sz w:val="26"/>
          <w:szCs w:val="26"/>
          <w:bdr w:val="none" w:sz="0" w:space="0" w:color="auto" w:frame="1"/>
        </w:rPr>
      </w:pPr>
    </w:p>
    <w:p w14:paraId="4ABA95D6" w14:textId="77777777" w:rsidR="005953AA" w:rsidRDefault="005953AA" w:rsidP="005953AA">
      <w:pPr>
        <w:widowControl/>
        <w:wordWrap/>
        <w:autoSpaceDE/>
        <w:autoSpaceDN/>
        <w:spacing w:line="276" w:lineRule="auto"/>
        <w:jc w:val="center"/>
        <w:textAlignment w:val="baseline"/>
        <w:rPr>
          <w:rFonts w:ascii="Times New Roman"/>
          <w:b/>
          <w:bCs/>
          <w:color w:val="464646"/>
          <w:kern w:val="0"/>
          <w:sz w:val="26"/>
          <w:szCs w:val="26"/>
          <w:bdr w:val="none" w:sz="0" w:space="0" w:color="auto" w:frame="1"/>
        </w:rPr>
      </w:pPr>
    </w:p>
    <w:p w14:paraId="37D881AC" w14:textId="77777777" w:rsidR="005953AA" w:rsidRDefault="00447DC6" w:rsidP="005953AA">
      <w:pPr>
        <w:widowControl/>
        <w:wordWrap/>
        <w:autoSpaceDE/>
        <w:autoSpaceDN/>
        <w:spacing w:line="276" w:lineRule="auto"/>
        <w:textAlignment w:val="baseline"/>
        <w:rPr>
          <w:rFonts w:ascii="Times New Roman"/>
          <w:color w:val="464646"/>
          <w:sz w:val="26"/>
          <w:szCs w:val="26"/>
        </w:rPr>
      </w:pPr>
      <w:r w:rsidRPr="00436501">
        <w:rPr>
          <w:rFonts w:ascii="Times New Roman"/>
          <w:color w:val="464646"/>
          <w:sz w:val="26"/>
          <w:szCs w:val="26"/>
        </w:rPr>
        <w:t>우리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회사는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진취적이고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효율적인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경영활동으로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기업가치를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향상시켜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주주를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포함한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모든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이해관계자와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함께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성장</w:t>
      </w:r>
      <w:r w:rsidRPr="00436501">
        <w:rPr>
          <w:rFonts w:ascii="Times New Roman"/>
          <w:color w:val="464646"/>
          <w:sz w:val="26"/>
          <w:szCs w:val="26"/>
        </w:rPr>
        <w:t>·</w:t>
      </w:r>
      <w:r w:rsidRPr="00436501">
        <w:rPr>
          <w:rFonts w:ascii="Times New Roman"/>
          <w:color w:val="464646"/>
          <w:sz w:val="26"/>
          <w:szCs w:val="26"/>
        </w:rPr>
        <w:t>발전할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수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있도록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노력하며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상장회사로서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그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의무와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책임을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성실히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수행함으로써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신뢰받는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기업이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되도록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노력한다</w:t>
      </w:r>
      <w:r w:rsidRPr="00436501">
        <w:rPr>
          <w:rFonts w:ascii="Times New Roman"/>
          <w:color w:val="464646"/>
          <w:sz w:val="26"/>
          <w:szCs w:val="26"/>
        </w:rPr>
        <w:t>.</w:t>
      </w:r>
    </w:p>
    <w:p w14:paraId="7AE9ABF2" w14:textId="03E308E2" w:rsidR="00447DC6" w:rsidRPr="005953AA" w:rsidRDefault="00447DC6" w:rsidP="005953AA">
      <w:pPr>
        <w:widowControl/>
        <w:wordWrap/>
        <w:autoSpaceDE/>
        <w:autoSpaceDN/>
        <w:spacing w:line="276" w:lineRule="auto"/>
        <w:textAlignment w:val="baseline"/>
        <w:rPr>
          <w:rFonts w:ascii="Times New Roman"/>
          <w:color w:val="464646"/>
          <w:kern w:val="0"/>
          <w:sz w:val="26"/>
          <w:szCs w:val="26"/>
        </w:rPr>
      </w:pPr>
      <w:r w:rsidRPr="00436501">
        <w:rPr>
          <w:rFonts w:ascii="Times New Roman"/>
          <w:color w:val="464646"/>
          <w:sz w:val="26"/>
          <w:szCs w:val="26"/>
        </w:rPr>
        <w:t>우리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회사는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국내외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모든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법규와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시장질서를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존중하고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공정거래질서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확립에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솔선수범하며</w:t>
      </w:r>
      <w:r w:rsidRPr="00436501">
        <w:rPr>
          <w:rFonts w:ascii="Times New Roman"/>
          <w:color w:val="464646"/>
          <w:sz w:val="26"/>
          <w:szCs w:val="26"/>
        </w:rPr>
        <w:t xml:space="preserve">, </w:t>
      </w:r>
      <w:r w:rsidRPr="00436501">
        <w:rPr>
          <w:rFonts w:ascii="Times New Roman"/>
          <w:color w:val="464646"/>
          <w:sz w:val="26"/>
          <w:szCs w:val="26"/>
        </w:rPr>
        <w:t>사회적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가치와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관습을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존중하고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다양한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사회공헌활동을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통하여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국가와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사회발전에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이바지한다</w:t>
      </w:r>
      <w:r w:rsidRPr="00436501">
        <w:rPr>
          <w:rFonts w:ascii="Times New Roman"/>
          <w:color w:val="464646"/>
          <w:sz w:val="26"/>
          <w:szCs w:val="26"/>
        </w:rPr>
        <w:t>.</w:t>
      </w:r>
      <w:r w:rsidRPr="00436501">
        <w:rPr>
          <w:rFonts w:ascii="Times New Roman"/>
          <w:color w:val="464646"/>
          <w:sz w:val="26"/>
          <w:szCs w:val="26"/>
        </w:rPr>
        <w:br/>
      </w:r>
      <w:r w:rsidRPr="00436501">
        <w:rPr>
          <w:rFonts w:ascii="Times New Roman"/>
          <w:color w:val="464646"/>
          <w:sz w:val="26"/>
          <w:szCs w:val="26"/>
        </w:rPr>
        <w:t>이에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우리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회사는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건전하고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공정한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기업문화를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창달할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수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있도록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윤리강령을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제정하고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적극</w:t>
      </w:r>
      <w:r w:rsidRPr="00436501">
        <w:rPr>
          <w:rFonts w:ascii="Times New Roman"/>
          <w:color w:val="464646"/>
          <w:sz w:val="26"/>
          <w:szCs w:val="26"/>
        </w:rPr>
        <w:t xml:space="preserve"> </w:t>
      </w:r>
      <w:r w:rsidRPr="00436501">
        <w:rPr>
          <w:rFonts w:ascii="Times New Roman"/>
          <w:color w:val="464646"/>
          <w:sz w:val="26"/>
          <w:szCs w:val="26"/>
        </w:rPr>
        <w:t>실천한다</w:t>
      </w:r>
      <w:r w:rsidRPr="00436501">
        <w:rPr>
          <w:rFonts w:ascii="Times New Roman"/>
          <w:color w:val="464646"/>
          <w:sz w:val="26"/>
          <w:szCs w:val="26"/>
        </w:rPr>
        <w:t>.</w:t>
      </w:r>
      <w:r w:rsidRPr="00436501">
        <w:rPr>
          <w:rFonts w:ascii="Times New Roman"/>
          <w:color w:val="464646"/>
          <w:sz w:val="26"/>
          <w:szCs w:val="26"/>
        </w:rPr>
        <w:br/>
      </w:r>
    </w:p>
    <w:p w14:paraId="670457B5" w14:textId="77777777" w:rsidR="00973B47" w:rsidRPr="00436501" w:rsidRDefault="00973B47" w:rsidP="00973B47">
      <w:pPr>
        <w:pStyle w:val="ac"/>
        <w:spacing w:line="276" w:lineRule="auto"/>
        <w:rPr>
          <w:rFonts w:ascii="Times New Roman" w:eastAsia="바탕"/>
          <w:color w:val="008000"/>
          <w:sz w:val="26"/>
          <w:szCs w:val="26"/>
        </w:rPr>
      </w:pPr>
    </w:p>
    <w:p w14:paraId="49260A29" w14:textId="2E5D20FA" w:rsidR="00973B47" w:rsidRPr="00436501" w:rsidRDefault="00447DC6" w:rsidP="00973B47">
      <w:pPr>
        <w:pStyle w:val="ac"/>
        <w:numPr>
          <w:ilvl w:val="0"/>
          <w:numId w:val="2"/>
        </w:numPr>
        <w:spacing w:line="276" w:lineRule="auto"/>
        <w:rPr>
          <w:rFonts w:ascii="Times New Roman" w:eastAsia="바탕"/>
          <w:b/>
          <w:bCs/>
          <w:color w:val="464646"/>
          <w:sz w:val="26"/>
          <w:szCs w:val="26"/>
        </w:rPr>
      </w:pPr>
      <w:r w:rsidRPr="00436501">
        <w:rPr>
          <w:rFonts w:ascii="Times New Roman" w:eastAsia="바탕"/>
          <w:b/>
          <w:bCs/>
          <w:color w:val="464646"/>
          <w:sz w:val="26"/>
          <w:szCs w:val="26"/>
          <w:bdr w:val="none" w:sz="0" w:space="0" w:color="auto" w:frame="1"/>
        </w:rPr>
        <w:t>주주</w:t>
      </w:r>
      <w:r w:rsidRPr="00436501">
        <w:rPr>
          <w:rFonts w:ascii="Times New Roman" w:eastAsia="바탕"/>
          <w:b/>
          <w:bCs/>
          <w:color w:val="464646"/>
          <w:sz w:val="26"/>
          <w:szCs w:val="26"/>
          <w:bdr w:val="none" w:sz="0" w:space="0" w:color="auto" w:frame="1"/>
        </w:rPr>
        <w:t xml:space="preserve"> </w:t>
      </w:r>
      <w:r w:rsidRPr="00436501">
        <w:rPr>
          <w:rFonts w:ascii="Times New Roman" w:eastAsia="바탕"/>
          <w:b/>
          <w:bCs/>
          <w:color w:val="464646"/>
          <w:sz w:val="26"/>
          <w:szCs w:val="26"/>
          <w:bdr w:val="none" w:sz="0" w:space="0" w:color="auto" w:frame="1"/>
        </w:rPr>
        <w:t>및</w:t>
      </w:r>
      <w:r w:rsidRPr="00436501">
        <w:rPr>
          <w:rFonts w:ascii="Times New Roman" w:eastAsia="바탕"/>
          <w:b/>
          <w:bCs/>
          <w:color w:val="464646"/>
          <w:sz w:val="26"/>
          <w:szCs w:val="26"/>
          <w:bdr w:val="none" w:sz="0" w:space="0" w:color="auto" w:frame="1"/>
        </w:rPr>
        <w:t xml:space="preserve"> </w:t>
      </w:r>
      <w:r w:rsidRPr="00436501">
        <w:rPr>
          <w:rFonts w:ascii="Times New Roman" w:eastAsia="바탕"/>
          <w:b/>
          <w:bCs/>
          <w:color w:val="464646"/>
          <w:sz w:val="26"/>
          <w:szCs w:val="26"/>
          <w:bdr w:val="none" w:sz="0" w:space="0" w:color="auto" w:frame="1"/>
        </w:rPr>
        <w:t>투자자에</w:t>
      </w:r>
      <w:r w:rsidRPr="00436501">
        <w:rPr>
          <w:rFonts w:ascii="Times New Roman" w:eastAsia="바탕"/>
          <w:b/>
          <w:bCs/>
          <w:color w:val="464646"/>
          <w:sz w:val="26"/>
          <w:szCs w:val="26"/>
          <w:bdr w:val="none" w:sz="0" w:space="0" w:color="auto" w:frame="1"/>
        </w:rPr>
        <w:t xml:space="preserve"> </w:t>
      </w:r>
      <w:r w:rsidRPr="00436501">
        <w:rPr>
          <w:rFonts w:ascii="Times New Roman" w:eastAsia="바탕"/>
          <w:b/>
          <w:bCs/>
          <w:color w:val="464646"/>
          <w:sz w:val="26"/>
          <w:szCs w:val="26"/>
          <w:bdr w:val="none" w:sz="0" w:space="0" w:color="auto" w:frame="1"/>
        </w:rPr>
        <w:t>대한</w:t>
      </w:r>
      <w:r w:rsidRPr="00436501">
        <w:rPr>
          <w:rFonts w:ascii="Times New Roman" w:eastAsia="바탕"/>
          <w:b/>
          <w:bCs/>
          <w:color w:val="464646"/>
          <w:sz w:val="26"/>
          <w:szCs w:val="26"/>
          <w:bdr w:val="none" w:sz="0" w:space="0" w:color="auto" w:frame="1"/>
        </w:rPr>
        <w:t xml:space="preserve"> </w:t>
      </w:r>
      <w:r w:rsidRPr="00436501">
        <w:rPr>
          <w:rFonts w:ascii="Times New Roman" w:eastAsia="바탕"/>
          <w:b/>
          <w:bCs/>
          <w:color w:val="464646"/>
          <w:sz w:val="26"/>
          <w:szCs w:val="26"/>
          <w:bdr w:val="none" w:sz="0" w:space="0" w:color="auto" w:frame="1"/>
        </w:rPr>
        <w:t>자세</w:t>
      </w:r>
    </w:p>
    <w:p w14:paraId="45C6DB61" w14:textId="77777777" w:rsidR="00973B47" w:rsidRPr="00436501" w:rsidRDefault="00973B47" w:rsidP="00973B47">
      <w:pPr>
        <w:pStyle w:val="ac"/>
        <w:spacing w:line="276" w:lineRule="auto"/>
        <w:ind w:left="400"/>
        <w:rPr>
          <w:rFonts w:ascii="Times New Roman" w:eastAsia="바탕"/>
          <w:color w:val="464646"/>
          <w:sz w:val="26"/>
          <w:szCs w:val="26"/>
        </w:rPr>
      </w:pPr>
    </w:p>
    <w:p w14:paraId="312A7801" w14:textId="7AE80908" w:rsidR="00973B47" w:rsidRPr="00436501" w:rsidRDefault="00447DC6" w:rsidP="00973B47">
      <w:pPr>
        <w:pStyle w:val="ac"/>
        <w:numPr>
          <w:ilvl w:val="0"/>
          <w:numId w:val="3"/>
        </w:numPr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주주의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권익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보호</w:t>
      </w:r>
    </w:p>
    <w:p w14:paraId="53115541" w14:textId="77777777" w:rsidR="00973B47" w:rsidRPr="00436501" w:rsidRDefault="00447DC6" w:rsidP="00973B47">
      <w:pPr>
        <w:pStyle w:val="ac"/>
        <w:numPr>
          <w:ilvl w:val="0"/>
          <w:numId w:val="4"/>
        </w:numPr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회사는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주주의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권리를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보호하고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주주의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정당한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요구와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제안을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존중한다</w:t>
      </w:r>
      <w:r w:rsidR="00973B47" w:rsidRPr="00436501">
        <w:rPr>
          <w:rFonts w:ascii="Times New Roman" w:eastAsia="바탕"/>
          <w:color w:val="464646"/>
          <w:sz w:val="26"/>
          <w:szCs w:val="26"/>
        </w:rPr>
        <w:t>.</w:t>
      </w:r>
    </w:p>
    <w:p w14:paraId="11A74C4B" w14:textId="5B42013F" w:rsidR="00973B47" w:rsidRPr="00436501" w:rsidRDefault="00447DC6" w:rsidP="00973B47">
      <w:pPr>
        <w:pStyle w:val="ac"/>
        <w:numPr>
          <w:ilvl w:val="0"/>
          <w:numId w:val="4"/>
        </w:numPr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회사는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경영정보를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성실히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공개하여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주주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및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투자자와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상호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신뢰관계를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구축하고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주주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이익의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극대화를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위해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노력한다</w:t>
      </w:r>
      <w:r w:rsidRPr="00436501">
        <w:rPr>
          <w:rFonts w:ascii="Times New Roman" w:eastAsia="바탕"/>
          <w:color w:val="464646"/>
          <w:sz w:val="26"/>
          <w:szCs w:val="26"/>
        </w:rPr>
        <w:t>.</w:t>
      </w:r>
    </w:p>
    <w:p w14:paraId="0E36A9E7" w14:textId="77777777" w:rsidR="00973B47" w:rsidRPr="00436501" w:rsidRDefault="00973B47" w:rsidP="00973B47">
      <w:pPr>
        <w:pStyle w:val="ac"/>
        <w:spacing w:line="360" w:lineRule="auto"/>
        <w:ind w:left="1200"/>
        <w:rPr>
          <w:rFonts w:ascii="Times New Roman" w:eastAsia="바탕"/>
          <w:color w:val="464646"/>
          <w:sz w:val="26"/>
          <w:szCs w:val="26"/>
        </w:rPr>
      </w:pPr>
    </w:p>
    <w:p w14:paraId="0A523185" w14:textId="59DDDDDD" w:rsidR="00973B47" w:rsidRPr="00436501" w:rsidRDefault="00447DC6" w:rsidP="00973B47">
      <w:pPr>
        <w:pStyle w:val="ac"/>
        <w:numPr>
          <w:ilvl w:val="0"/>
          <w:numId w:val="3"/>
        </w:numPr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평등한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대</w:t>
      </w:r>
      <w:r w:rsidR="00973B47" w:rsidRPr="00436501">
        <w:rPr>
          <w:rFonts w:ascii="Times New Roman" w:eastAsia="바탕"/>
          <w:color w:val="464646"/>
          <w:sz w:val="26"/>
          <w:szCs w:val="26"/>
        </w:rPr>
        <w:t>우</w:t>
      </w:r>
    </w:p>
    <w:p w14:paraId="2F9E367C" w14:textId="77777777" w:rsidR="00973B47" w:rsidRPr="00436501" w:rsidRDefault="00447DC6" w:rsidP="00973B47">
      <w:pPr>
        <w:pStyle w:val="ac"/>
        <w:numPr>
          <w:ilvl w:val="0"/>
          <w:numId w:val="5"/>
        </w:numPr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회사는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소액주주를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포함한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모든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주주를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공정하고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평등하게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대우한다</w:t>
      </w:r>
      <w:r w:rsidRPr="00436501">
        <w:rPr>
          <w:rFonts w:ascii="Times New Roman" w:eastAsia="바탕"/>
          <w:color w:val="464646"/>
          <w:sz w:val="26"/>
          <w:szCs w:val="26"/>
        </w:rPr>
        <w:t>.</w:t>
      </w:r>
    </w:p>
    <w:p w14:paraId="0CD5BEBE" w14:textId="52D21661" w:rsidR="00973B47" w:rsidRPr="00436501" w:rsidRDefault="00447DC6" w:rsidP="00973B47">
      <w:pPr>
        <w:pStyle w:val="ac"/>
        <w:numPr>
          <w:ilvl w:val="0"/>
          <w:numId w:val="5"/>
        </w:numPr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lastRenderedPageBreak/>
        <w:t>회사는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항상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전체주주의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이익을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고려하여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경영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의사를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결정함으로써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소액주주의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이익이나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권리가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부당하게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침해되지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않도록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한다</w:t>
      </w:r>
      <w:r w:rsidRPr="00436501">
        <w:rPr>
          <w:rFonts w:ascii="Times New Roman" w:eastAsia="바탕"/>
          <w:color w:val="464646"/>
          <w:sz w:val="26"/>
          <w:szCs w:val="26"/>
        </w:rPr>
        <w:t>.</w:t>
      </w:r>
    </w:p>
    <w:p w14:paraId="60B15F47" w14:textId="77777777" w:rsidR="00973B47" w:rsidRPr="00436501" w:rsidRDefault="00973B47" w:rsidP="00973B47">
      <w:pPr>
        <w:pStyle w:val="ac"/>
        <w:spacing w:line="360" w:lineRule="auto"/>
        <w:ind w:left="1200"/>
        <w:rPr>
          <w:rFonts w:ascii="Times New Roman" w:eastAsia="바탕"/>
          <w:color w:val="464646"/>
          <w:sz w:val="26"/>
          <w:szCs w:val="26"/>
        </w:rPr>
      </w:pPr>
    </w:p>
    <w:p w14:paraId="7F195CD8" w14:textId="0FD88D4B" w:rsidR="00973B47" w:rsidRPr="00436501" w:rsidRDefault="00447DC6" w:rsidP="00973B47">
      <w:pPr>
        <w:pStyle w:val="ac"/>
        <w:numPr>
          <w:ilvl w:val="0"/>
          <w:numId w:val="3"/>
        </w:numPr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적극적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정보제공</w:t>
      </w:r>
    </w:p>
    <w:p w14:paraId="4BBA6755" w14:textId="77777777" w:rsidR="00973B47" w:rsidRPr="00436501" w:rsidRDefault="00447DC6" w:rsidP="00973B47">
      <w:pPr>
        <w:pStyle w:val="ac"/>
        <w:numPr>
          <w:ilvl w:val="0"/>
          <w:numId w:val="6"/>
        </w:numPr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회사는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회계자료를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일반적으로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인정된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회계원칙에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따라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기록</w:t>
      </w:r>
      <w:r w:rsidRPr="00436501">
        <w:rPr>
          <w:rFonts w:ascii="Times New Roman" w:eastAsia="바탕"/>
          <w:color w:val="464646"/>
          <w:sz w:val="26"/>
          <w:szCs w:val="26"/>
        </w:rPr>
        <w:t>·</w:t>
      </w:r>
      <w:r w:rsidRPr="00436501">
        <w:rPr>
          <w:rFonts w:ascii="Times New Roman" w:eastAsia="바탕"/>
          <w:color w:val="464646"/>
          <w:sz w:val="26"/>
          <w:szCs w:val="26"/>
        </w:rPr>
        <w:t>관리하여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재무상태와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경영성과를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투명하게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제공한다</w:t>
      </w:r>
      <w:r w:rsidRPr="00436501">
        <w:rPr>
          <w:rFonts w:ascii="Times New Roman" w:eastAsia="바탕"/>
          <w:color w:val="464646"/>
          <w:sz w:val="26"/>
          <w:szCs w:val="26"/>
        </w:rPr>
        <w:t>.</w:t>
      </w:r>
    </w:p>
    <w:p w14:paraId="6A73D5A8" w14:textId="6ED5AC00" w:rsidR="00973B47" w:rsidRPr="00436501" w:rsidRDefault="00447DC6" w:rsidP="00973B47">
      <w:pPr>
        <w:pStyle w:val="ac"/>
        <w:numPr>
          <w:ilvl w:val="0"/>
          <w:numId w:val="6"/>
        </w:numPr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회사는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정확한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경영정보를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관련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법규에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따라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적시에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제공하여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투자자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등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정보이용자가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합리적인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투자판단을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할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있도록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한다</w:t>
      </w:r>
      <w:r w:rsidRPr="00436501">
        <w:rPr>
          <w:rFonts w:ascii="Times New Roman" w:eastAsia="바탕"/>
          <w:color w:val="464646"/>
          <w:sz w:val="26"/>
          <w:szCs w:val="26"/>
        </w:rPr>
        <w:t>.</w:t>
      </w:r>
    </w:p>
    <w:p w14:paraId="16346D85" w14:textId="081587CB" w:rsidR="00973B47" w:rsidRPr="00436501" w:rsidRDefault="00973B47" w:rsidP="00973B47">
      <w:pPr>
        <w:pStyle w:val="ac"/>
        <w:spacing w:line="360" w:lineRule="auto"/>
        <w:rPr>
          <w:rFonts w:ascii="Times New Roman" w:eastAsia="바탕"/>
          <w:color w:val="464646"/>
          <w:sz w:val="26"/>
          <w:szCs w:val="26"/>
        </w:rPr>
      </w:pPr>
    </w:p>
    <w:p w14:paraId="3D071E3C" w14:textId="551FCA10" w:rsidR="00973B47" w:rsidRPr="00436501" w:rsidRDefault="00973B47" w:rsidP="00973B47">
      <w:pPr>
        <w:pStyle w:val="ac"/>
        <w:spacing w:line="360" w:lineRule="auto"/>
        <w:rPr>
          <w:rFonts w:ascii="Times New Roman" w:eastAsia="바탕"/>
          <w:color w:val="464646"/>
          <w:sz w:val="26"/>
          <w:szCs w:val="26"/>
        </w:rPr>
      </w:pPr>
    </w:p>
    <w:p w14:paraId="0FAA4CFC" w14:textId="4968AE62" w:rsidR="00973B47" w:rsidRPr="00436501" w:rsidRDefault="00447DC6" w:rsidP="00973B47">
      <w:pPr>
        <w:pStyle w:val="ac"/>
        <w:numPr>
          <w:ilvl w:val="0"/>
          <w:numId w:val="2"/>
        </w:numPr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b/>
          <w:bCs/>
          <w:color w:val="464646"/>
          <w:sz w:val="26"/>
          <w:szCs w:val="26"/>
          <w:bdr w:val="none" w:sz="0" w:space="0" w:color="auto" w:frame="1"/>
        </w:rPr>
        <w:t>고객에</w:t>
      </w:r>
      <w:r w:rsidRPr="00436501">
        <w:rPr>
          <w:rFonts w:ascii="Times New Roman" w:eastAsia="바탕"/>
          <w:b/>
          <w:bCs/>
          <w:color w:val="464646"/>
          <w:sz w:val="26"/>
          <w:szCs w:val="26"/>
          <w:bdr w:val="none" w:sz="0" w:space="0" w:color="auto" w:frame="1"/>
        </w:rPr>
        <w:t xml:space="preserve"> </w:t>
      </w:r>
      <w:r w:rsidRPr="00436501">
        <w:rPr>
          <w:rFonts w:ascii="Times New Roman" w:eastAsia="바탕"/>
          <w:b/>
          <w:bCs/>
          <w:color w:val="464646"/>
          <w:sz w:val="26"/>
          <w:szCs w:val="26"/>
          <w:bdr w:val="none" w:sz="0" w:space="0" w:color="auto" w:frame="1"/>
        </w:rPr>
        <w:t>대한</w:t>
      </w:r>
      <w:r w:rsidRPr="00436501">
        <w:rPr>
          <w:rFonts w:ascii="Times New Roman" w:eastAsia="바탕"/>
          <w:b/>
          <w:bCs/>
          <w:color w:val="464646"/>
          <w:sz w:val="26"/>
          <w:szCs w:val="26"/>
          <w:bdr w:val="none" w:sz="0" w:space="0" w:color="auto" w:frame="1"/>
        </w:rPr>
        <w:t xml:space="preserve"> </w:t>
      </w:r>
      <w:r w:rsidRPr="00436501">
        <w:rPr>
          <w:rFonts w:ascii="Times New Roman" w:eastAsia="바탕"/>
          <w:b/>
          <w:bCs/>
          <w:color w:val="464646"/>
          <w:sz w:val="26"/>
          <w:szCs w:val="26"/>
          <w:bdr w:val="none" w:sz="0" w:space="0" w:color="auto" w:frame="1"/>
        </w:rPr>
        <w:t>자세</w:t>
      </w:r>
    </w:p>
    <w:p w14:paraId="28CC84A7" w14:textId="77777777" w:rsidR="00973B47" w:rsidRPr="00436501" w:rsidRDefault="00973B47" w:rsidP="00973B47">
      <w:pPr>
        <w:pStyle w:val="ac"/>
        <w:spacing w:line="360" w:lineRule="auto"/>
        <w:ind w:left="400"/>
        <w:rPr>
          <w:rFonts w:ascii="Times New Roman" w:eastAsia="바탕"/>
          <w:color w:val="464646"/>
          <w:sz w:val="26"/>
          <w:szCs w:val="26"/>
        </w:rPr>
      </w:pPr>
    </w:p>
    <w:p w14:paraId="50A89406" w14:textId="77777777" w:rsidR="00973B47" w:rsidRPr="00436501" w:rsidRDefault="00447DC6" w:rsidP="00436501">
      <w:pPr>
        <w:pStyle w:val="ac"/>
        <w:numPr>
          <w:ilvl w:val="0"/>
          <w:numId w:val="7"/>
        </w:numPr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고객</w:t>
      </w:r>
      <w:r w:rsidR="00973B47" w:rsidRPr="00436501">
        <w:rPr>
          <w:rFonts w:ascii="Times New Roman" w:eastAsia="바탕"/>
          <w:color w:val="464646"/>
          <w:sz w:val="26"/>
          <w:szCs w:val="26"/>
        </w:rPr>
        <w:t>존중</w:t>
      </w:r>
    </w:p>
    <w:p w14:paraId="0E386010" w14:textId="77777777" w:rsidR="00973B47" w:rsidRPr="00436501" w:rsidRDefault="00447DC6" w:rsidP="00436501">
      <w:pPr>
        <w:pStyle w:val="ac"/>
        <w:numPr>
          <w:ilvl w:val="0"/>
          <w:numId w:val="8"/>
        </w:numPr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회사는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="00973B47" w:rsidRPr="00436501">
        <w:rPr>
          <w:rFonts w:ascii="Times New Roman" w:eastAsia="바탕"/>
          <w:color w:val="464646"/>
          <w:sz w:val="26"/>
          <w:szCs w:val="26"/>
        </w:rPr>
        <w:t>항</w:t>
      </w:r>
      <w:r w:rsidRPr="00436501">
        <w:rPr>
          <w:rFonts w:ascii="Times New Roman" w:eastAsia="바탕"/>
          <w:color w:val="464646"/>
          <w:sz w:val="26"/>
          <w:szCs w:val="26"/>
        </w:rPr>
        <w:t>상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고객의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입장에서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생각하고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행동하며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, </w:t>
      </w:r>
      <w:r w:rsidRPr="00436501">
        <w:rPr>
          <w:rFonts w:ascii="Times New Roman" w:eastAsia="바탕"/>
          <w:color w:val="464646"/>
          <w:sz w:val="26"/>
          <w:szCs w:val="26"/>
        </w:rPr>
        <w:t>고객이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만족하고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신뢰할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있는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최상의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제품과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서비스를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제공하여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고객만족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실현을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위해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노력한다</w:t>
      </w:r>
      <w:r w:rsidRPr="00436501">
        <w:rPr>
          <w:rFonts w:ascii="Times New Roman" w:eastAsia="바탕"/>
          <w:color w:val="464646"/>
          <w:sz w:val="26"/>
          <w:szCs w:val="26"/>
        </w:rPr>
        <w:t>.</w:t>
      </w:r>
    </w:p>
    <w:p w14:paraId="4F2C4B2D" w14:textId="77777777" w:rsidR="00973B47" w:rsidRPr="00436501" w:rsidRDefault="00447DC6" w:rsidP="00436501">
      <w:pPr>
        <w:pStyle w:val="ac"/>
        <w:numPr>
          <w:ilvl w:val="0"/>
          <w:numId w:val="8"/>
        </w:numPr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회사는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고객에게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제품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및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서비스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등에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관한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정확한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정보를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제공하고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과대선전이나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광고를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하지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않는다</w:t>
      </w:r>
      <w:r w:rsidRPr="00436501">
        <w:rPr>
          <w:rFonts w:ascii="Times New Roman" w:eastAsia="바탕"/>
          <w:color w:val="464646"/>
          <w:sz w:val="26"/>
          <w:szCs w:val="26"/>
        </w:rPr>
        <w:t>.</w:t>
      </w:r>
    </w:p>
    <w:p w14:paraId="240DCF17" w14:textId="77777777" w:rsidR="00973B47" w:rsidRPr="00436501" w:rsidRDefault="00447DC6" w:rsidP="00436501">
      <w:pPr>
        <w:pStyle w:val="ac"/>
        <w:numPr>
          <w:ilvl w:val="0"/>
          <w:numId w:val="7"/>
        </w:numPr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고객보호</w:t>
      </w:r>
    </w:p>
    <w:p w14:paraId="32019F0E" w14:textId="77777777" w:rsidR="00973B47" w:rsidRPr="00436501" w:rsidRDefault="00447DC6" w:rsidP="00436501">
      <w:pPr>
        <w:pStyle w:val="ac"/>
        <w:numPr>
          <w:ilvl w:val="0"/>
          <w:numId w:val="9"/>
        </w:numPr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회사는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고객의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이익과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안전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, </w:t>
      </w:r>
      <w:r w:rsidRPr="00436501">
        <w:rPr>
          <w:rFonts w:ascii="Times New Roman" w:eastAsia="바탕"/>
          <w:color w:val="464646"/>
          <w:sz w:val="26"/>
          <w:szCs w:val="26"/>
        </w:rPr>
        <w:t>개인정보를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보호하고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고객에게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부당한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행위를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하지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않는다</w:t>
      </w:r>
      <w:r w:rsidRPr="00436501">
        <w:rPr>
          <w:rFonts w:ascii="Times New Roman" w:eastAsia="바탕"/>
          <w:color w:val="464646"/>
          <w:sz w:val="26"/>
          <w:szCs w:val="26"/>
        </w:rPr>
        <w:t>.</w:t>
      </w:r>
    </w:p>
    <w:p w14:paraId="413B76C4" w14:textId="77777777" w:rsidR="00973B47" w:rsidRPr="00436501" w:rsidRDefault="00447DC6" w:rsidP="00436501">
      <w:pPr>
        <w:pStyle w:val="ac"/>
        <w:numPr>
          <w:ilvl w:val="0"/>
          <w:numId w:val="9"/>
        </w:numPr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회사는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소비자보호에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관한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법률을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존중하고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준수한다</w:t>
      </w:r>
      <w:r w:rsidRPr="00436501">
        <w:rPr>
          <w:rFonts w:ascii="Times New Roman" w:eastAsia="바탕"/>
          <w:color w:val="464646"/>
          <w:sz w:val="26"/>
          <w:szCs w:val="26"/>
        </w:rPr>
        <w:t>.</w:t>
      </w:r>
    </w:p>
    <w:p w14:paraId="30086F81" w14:textId="77777777" w:rsidR="00973B47" w:rsidRPr="00436501" w:rsidRDefault="00973B47" w:rsidP="00973B47">
      <w:pPr>
        <w:pStyle w:val="ac"/>
        <w:spacing w:line="276" w:lineRule="auto"/>
        <w:ind w:left="1200"/>
        <w:rPr>
          <w:rFonts w:ascii="Times New Roman" w:eastAsia="바탕"/>
          <w:color w:val="464646"/>
          <w:sz w:val="26"/>
          <w:szCs w:val="26"/>
        </w:rPr>
      </w:pPr>
    </w:p>
    <w:p w14:paraId="7A565511" w14:textId="77777777" w:rsidR="00973B47" w:rsidRPr="00436501" w:rsidRDefault="00973B47" w:rsidP="00973B47">
      <w:pPr>
        <w:pStyle w:val="ac"/>
        <w:spacing w:line="276" w:lineRule="auto"/>
        <w:ind w:left="1200"/>
        <w:rPr>
          <w:rFonts w:ascii="Times New Roman" w:eastAsia="바탕"/>
          <w:color w:val="464646"/>
          <w:sz w:val="26"/>
          <w:szCs w:val="26"/>
        </w:rPr>
      </w:pPr>
    </w:p>
    <w:p w14:paraId="564E7BB7" w14:textId="153D0F56" w:rsidR="00973B47" w:rsidRPr="00436501" w:rsidRDefault="00973B47" w:rsidP="00973B47">
      <w:pPr>
        <w:pStyle w:val="ac"/>
        <w:numPr>
          <w:ilvl w:val="0"/>
          <w:numId w:val="2"/>
        </w:numPr>
        <w:tabs>
          <w:tab w:val="clear" w:pos="800"/>
          <w:tab w:val="left" w:pos="567"/>
        </w:tabs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b/>
          <w:bCs/>
          <w:color w:val="464646"/>
          <w:sz w:val="26"/>
          <w:szCs w:val="26"/>
          <w:bdr w:val="none" w:sz="0" w:space="0" w:color="auto" w:frame="1"/>
        </w:rPr>
        <w:t>경쟁사와</w:t>
      </w:r>
      <w:r w:rsidRPr="00436501">
        <w:rPr>
          <w:rFonts w:ascii="Times New Roman" w:eastAsia="바탕"/>
          <w:b/>
          <w:bCs/>
          <w:color w:val="464646"/>
          <w:sz w:val="26"/>
          <w:szCs w:val="26"/>
          <w:bdr w:val="none" w:sz="0" w:space="0" w:color="auto" w:frame="1"/>
        </w:rPr>
        <w:t xml:space="preserve"> </w:t>
      </w:r>
      <w:r w:rsidRPr="00436501">
        <w:rPr>
          <w:rFonts w:ascii="Times New Roman" w:eastAsia="바탕"/>
          <w:b/>
          <w:bCs/>
          <w:color w:val="464646"/>
          <w:sz w:val="26"/>
          <w:szCs w:val="26"/>
          <w:bdr w:val="none" w:sz="0" w:space="0" w:color="auto" w:frame="1"/>
        </w:rPr>
        <w:t>협력회사에</w:t>
      </w:r>
      <w:r w:rsidRPr="00436501">
        <w:rPr>
          <w:rFonts w:ascii="Times New Roman" w:eastAsia="바탕"/>
          <w:b/>
          <w:bCs/>
          <w:color w:val="464646"/>
          <w:sz w:val="26"/>
          <w:szCs w:val="26"/>
          <w:bdr w:val="none" w:sz="0" w:space="0" w:color="auto" w:frame="1"/>
        </w:rPr>
        <w:t xml:space="preserve"> </w:t>
      </w:r>
      <w:r w:rsidRPr="00436501">
        <w:rPr>
          <w:rFonts w:ascii="Times New Roman" w:eastAsia="바탕"/>
          <w:b/>
          <w:bCs/>
          <w:color w:val="464646"/>
          <w:sz w:val="26"/>
          <w:szCs w:val="26"/>
          <w:bdr w:val="none" w:sz="0" w:space="0" w:color="auto" w:frame="1"/>
        </w:rPr>
        <w:t>대한</w:t>
      </w:r>
      <w:r w:rsidRPr="00436501">
        <w:rPr>
          <w:rFonts w:ascii="Times New Roman" w:eastAsia="바탕"/>
          <w:b/>
          <w:bCs/>
          <w:color w:val="464646"/>
          <w:sz w:val="26"/>
          <w:szCs w:val="26"/>
          <w:bdr w:val="none" w:sz="0" w:space="0" w:color="auto" w:frame="1"/>
        </w:rPr>
        <w:t xml:space="preserve"> </w:t>
      </w:r>
      <w:r w:rsidRPr="00436501">
        <w:rPr>
          <w:rFonts w:ascii="Times New Roman" w:eastAsia="바탕"/>
          <w:b/>
          <w:bCs/>
          <w:color w:val="464646"/>
          <w:sz w:val="26"/>
          <w:szCs w:val="26"/>
          <w:bdr w:val="none" w:sz="0" w:space="0" w:color="auto" w:frame="1"/>
        </w:rPr>
        <w:t>자세</w:t>
      </w:r>
    </w:p>
    <w:p w14:paraId="3E068C45" w14:textId="77777777" w:rsidR="00973B47" w:rsidRPr="00436501" w:rsidRDefault="00447DC6" w:rsidP="00436501">
      <w:pPr>
        <w:pStyle w:val="ac"/>
        <w:numPr>
          <w:ilvl w:val="0"/>
          <w:numId w:val="14"/>
        </w:numPr>
        <w:tabs>
          <w:tab w:val="clear" w:pos="800"/>
          <w:tab w:val="left" w:pos="567"/>
        </w:tabs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경쟁사와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공정한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경쟁</w:t>
      </w:r>
    </w:p>
    <w:p w14:paraId="0F31870B" w14:textId="77777777" w:rsidR="00973B47" w:rsidRPr="00436501" w:rsidRDefault="00447DC6" w:rsidP="00436501">
      <w:pPr>
        <w:pStyle w:val="ac"/>
        <w:numPr>
          <w:ilvl w:val="0"/>
          <w:numId w:val="15"/>
        </w:numPr>
        <w:tabs>
          <w:tab w:val="clear" w:pos="800"/>
          <w:tab w:val="left" w:pos="567"/>
        </w:tabs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회사는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자유경쟁의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원칙에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따른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공정하고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자유로운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시장경제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질서를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존중하고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, </w:t>
      </w:r>
      <w:r w:rsidRPr="00436501">
        <w:rPr>
          <w:rFonts w:ascii="Times New Roman" w:eastAsia="바탕"/>
          <w:color w:val="464646"/>
          <w:sz w:val="26"/>
          <w:szCs w:val="26"/>
        </w:rPr>
        <w:t>경쟁사와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정당하게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경쟁한다</w:t>
      </w:r>
      <w:r w:rsidRPr="00436501">
        <w:rPr>
          <w:rFonts w:ascii="Times New Roman" w:eastAsia="바탕"/>
          <w:color w:val="464646"/>
          <w:sz w:val="26"/>
          <w:szCs w:val="26"/>
        </w:rPr>
        <w:t>.</w:t>
      </w:r>
    </w:p>
    <w:p w14:paraId="71449D91" w14:textId="77777777" w:rsidR="00973B47" w:rsidRPr="00436501" w:rsidRDefault="00447DC6" w:rsidP="00436501">
      <w:pPr>
        <w:pStyle w:val="ac"/>
        <w:numPr>
          <w:ilvl w:val="0"/>
          <w:numId w:val="15"/>
        </w:numPr>
        <w:tabs>
          <w:tab w:val="clear" w:pos="800"/>
          <w:tab w:val="left" w:pos="567"/>
        </w:tabs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lastRenderedPageBreak/>
        <w:t>회사는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공정거래질서를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존중하고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공정거래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관련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법규를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준수한다</w:t>
      </w:r>
      <w:r w:rsidRPr="00436501">
        <w:rPr>
          <w:rFonts w:ascii="Times New Roman" w:eastAsia="바탕"/>
          <w:color w:val="464646"/>
          <w:sz w:val="26"/>
          <w:szCs w:val="26"/>
        </w:rPr>
        <w:t>.</w:t>
      </w:r>
    </w:p>
    <w:p w14:paraId="01A819ED" w14:textId="77777777" w:rsidR="00973B47" w:rsidRPr="00436501" w:rsidRDefault="00447DC6" w:rsidP="00436501">
      <w:pPr>
        <w:pStyle w:val="ac"/>
        <w:numPr>
          <w:ilvl w:val="0"/>
          <w:numId w:val="14"/>
        </w:numPr>
        <w:tabs>
          <w:tab w:val="clear" w:pos="800"/>
          <w:tab w:val="left" w:pos="567"/>
        </w:tabs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협력회사와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공정한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거래</w:t>
      </w:r>
    </w:p>
    <w:p w14:paraId="0A36BAD5" w14:textId="77777777" w:rsidR="00973B47" w:rsidRPr="00436501" w:rsidRDefault="00447DC6" w:rsidP="00436501">
      <w:pPr>
        <w:pStyle w:val="ac"/>
        <w:numPr>
          <w:ilvl w:val="0"/>
          <w:numId w:val="16"/>
        </w:numPr>
        <w:tabs>
          <w:tab w:val="clear" w:pos="800"/>
          <w:tab w:val="left" w:pos="567"/>
        </w:tabs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회사는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협력회사와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공정한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거래를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통해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상호신뢰와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협력관계를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구축함으로써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공동의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발전을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추구한다</w:t>
      </w:r>
      <w:r w:rsidRPr="00436501">
        <w:rPr>
          <w:rFonts w:ascii="Times New Roman" w:eastAsia="바탕"/>
          <w:color w:val="464646"/>
          <w:sz w:val="26"/>
          <w:szCs w:val="26"/>
        </w:rPr>
        <w:t>.</w:t>
      </w:r>
    </w:p>
    <w:p w14:paraId="518DCEEA" w14:textId="56FD23AE" w:rsidR="00973B47" w:rsidRPr="00436501" w:rsidRDefault="00447DC6" w:rsidP="00436501">
      <w:pPr>
        <w:pStyle w:val="ac"/>
        <w:numPr>
          <w:ilvl w:val="0"/>
          <w:numId w:val="16"/>
        </w:numPr>
        <w:tabs>
          <w:tab w:val="clear" w:pos="800"/>
          <w:tab w:val="left" w:pos="567"/>
        </w:tabs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회사는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우월적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지위를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이용하여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어떠한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형태의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부당한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행위를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강요하거나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영향력을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행사하지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않는다</w:t>
      </w:r>
      <w:r w:rsidRPr="00436501">
        <w:rPr>
          <w:rFonts w:ascii="Times New Roman" w:eastAsia="바탕"/>
          <w:color w:val="464646"/>
          <w:sz w:val="26"/>
          <w:szCs w:val="26"/>
        </w:rPr>
        <w:t>.</w:t>
      </w:r>
    </w:p>
    <w:p w14:paraId="24162720" w14:textId="00E7AE00" w:rsidR="00436501" w:rsidRPr="00436501" w:rsidRDefault="00436501" w:rsidP="00436501">
      <w:pPr>
        <w:pStyle w:val="ac"/>
        <w:tabs>
          <w:tab w:val="clear" w:pos="800"/>
          <w:tab w:val="left" w:pos="567"/>
        </w:tabs>
        <w:spacing w:line="360" w:lineRule="auto"/>
        <w:rPr>
          <w:rFonts w:ascii="Times New Roman" w:eastAsia="바탕"/>
          <w:color w:val="464646"/>
          <w:sz w:val="26"/>
          <w:szCs w:val="26"/>
        </w:rPr>
      </w:pPr>
    </w:p>
    <w:p w14:paraId="591E7525" w14:textId="09FACF31" w:rsidR="00436501" w:rsidRPr="00436501" w:rsidRDefault="00436501" w:rsidP="00436501">
      <w:pPr>
        <w:pStyle w:val="ac"/>
        <w:numPr>
          <w:ilvl w:val="0"/>
          <w:numId w:val="2"/>
        </w:numPr>
        <w:tabs>
          <w:tab w:val="clear" w:pos="800"/>
          <w:tab w:val="left" w:pos="709"/>
        </w:tabs>
        <w:spacing w:line="360" w:lineRule="auto"/>
        <w:ind w:left="567" w:hanging="567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b/>
          <w:bCs/>
          <w:color w:val="464646"/>
          <w:sz w:val="26"/>
          <w:szCs w:val="26"/>
          <w:bdr w:val="none" w:sz="0" w:space="0" w:color="auto" w:frame="1"/>
        </w:rPr>
        <w:t>임직원에</w:t>
      </w:r>
      <w:r w:rsidRPr="00436501">
        <w:rPr>
          <w:rFonts w:ascii="Times New Roman" w:eastAsia="바탕"/>
          <w:b/>
          <w:bCs/>
          <w:color w:val="464646"/>
          <w:sz w:val="26"/>
          <w:szCs w:val="26"/>
          <w:bdr w:val="none" w:sz="0" w:space="0" w:color="auto" w:frame="1"/>
        </w:rPr>
        <w:t xml:space="preserve"> </w:t>
      </w:r>
      <w:r w:rsidRPr="00436501">
        <w:rPr>
          <w:rFonts w:ascii="Times New Roman" w:eastAsia="바탕"/>
          <w:b/>
          <w:bCs/>
          <w:color w:val="464646"/>
          <w:sz w:val="26"/>
          <w:szCs w:val="26"/>
          <w:bdr w:val="none" w:sz="0" w:space="0" w:color="auto" w:frame="1"/>
        </w:rPr>
        <w:t>대한</w:t>
      </w:r>
      <w:r w:rsidRPr="00436501">
        <w:rPr>
          <w:rFonts w:ascii="Times New Roman" w:eastAsia="바탕"/>
          <w:b/>
          <w:bCs/>
          <w:color w:val="464646"/>
          <w:sz w:val="26"/>
          <w:szCs w:val="26"/>
          <w:bdr w:val="none" w:sz="0" w:space="0" w:color="auto" w:frame="1"/>
        </w:rPr>
        <w:t xml:space="preserve"> </w:t>
      </w:r>
      <w:r w:rsidRPr="00436501">
        <w:rPr>
          <w:rFonts w:ascii="Times New Roman" w:eastAsia="바탕"/>
          <w:b/>
          <w:bCs/>
          <w:color w:val="464646"/>
          <w:sz w:val="26"/>
          <w:szCs w:val="26"/>
          <w:bdr w:val="none" w:sz="0" w:space="0" w:color="auto" w:frame="1"/>
        </w:rPr>
        <w:t>책임</w:t>
      </w:r>
    </w:p>
    <w:p w14:paraId="645100B2" w14:textId="77777777" w:rsidR="00436501" w:rsidRPr="00436501" w:rsidRDefault="00447DC6" w:rsidP="00436501">
      <w:pPr>
        <w:pStyle w:val="ac"/>
        <w:numPr>
          <w:ilvl w:val="0"/>
          <w:numId w:val="18"/>
        </w:numPr>
        <w:tabs>
          <w:tab w:val="clear" w:pos="800"/>
          <w:tab w:val="left" w:pos="709"/>
        </w:tabs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공정한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대우</w:t>
      </w:r>
    </w:p>
    <w:p w14:paraId="299BE32D" w14:textId="77777777" w:rsidR="00436501" w:rsidRPr="00436501" w:rsidRDefault="00447DC6" w:rsidP="00436501">
      <w:pPr>
        <w:pStyle w:val="ac"/>
        <w:numPr>
          <w:ilvl w:val="0"/>
          <w:numId w:val="19"/>
        </w:numPr>
        <w:tabs>
          <w:tab w:val="clear" w:pos="800"/>
          <w:tab w:val="left" w:pos="709"/>
        </w:tabs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회사는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임직원에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대하여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부당한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차별대우를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하지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않고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능력과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자질에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따라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공정한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기회를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부여한다</w:t>
      </w:r>
      <w:r w:rsidRPr="00436501">
        <w:rPr>
          <w:rFonts w:ascii="Times New Roman" w:eastAsia="바탕"/>
          <w:color w:val="464646"/>
          <w:sz w:val="26"/>
          <w:szCs w:val="26"/>
        </w:rPr>
        <w:t>.</w:t>
      </w:r>
    </w:p>
    <w:p w14:paraId="30CFE876" w14:textId="77777777" w:rsidR="00436501" w:rsidRPr="00436501" w:rsidRDefault="00447DC6" w:rsidP="00436501">
      <w:pPr>
        <w:pStyle w:val="ac"/>
        <w:numPr>
          <w:ilvl w:val="0"/>
          <w:numId w:val="19"/>
        </w:numPr>
        <w:tabs>
          <w:tab w:val="clear" w:pos="800"/>
          <w:tab w:val="left" w:pos="709"/>
        </w:tabs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회사는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임직원의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자질이나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능력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, </w:t>
      </w:r>
      <w:r w:rsidRPr="00436501">
        <w:rPr>
          <w:rFonts w:ascii="Times New Roman" w:eastAsia="바탕"/>
          <w:color w:val="464646"/>
          <w:sz w:val="26"/>
          <w:szCs w:val="26"/>
        </w:rPr>
        <w:t>업적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등에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대한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평가기준을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세워서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공정하게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평가하고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보상한다</w:t>
      </w:r>
      <w:r w:rsidRPr="00436501">
        <w:rPr>
          <w:rFonts w:ascii="Times New Roman" w:eastAsia="바탕"/>
          <w:color w:val="464646"/>
          <w:sz w:val="26"/>
          <w:szCs w:val="26"/>
        </w:rPr>
        <w:t>.</w:t>
      </w:r>
    </w:p>
    <w:p w14:paraId="019614A2" w14:textId="77777777" w:rsidR="00436501" w:rsidRPr="00436501" w:rsidRDefault="00447DC6" w:rsidP="00436501">
      <w:pPr>
        <w:pStyle w:val="ac"/>
        <w:numPr>
          <w:ilvl w:val="0"/>
          <w:numId w:val="18"/>
        </w:numPr>
        <w:tabs>
          <w:tab w:val="clear" w:pos="800"/>
          <w:tab w:val="left" w:pos="709"/>
        </w:tabs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근무환경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조성</w:t>
      </w:r>
    </w:p>
    <w:p w14:paraId="5234750B" w14:textId="77777777" w:rsidR="00436501" w:rsidRPr="00436501" w:rsidRDefault="00447DC6" w:rsidP="00436501">
      <w:pPr>
        <w:pStyle w:val="ac"/>
        <w:numPr>
          <w:ilvl w:val="0"/>
          <w:numId w:val="20"/>
        </w:numPr>
        <w:tabs>
          <w:tab w:val="clear" w:pos="800"/>
          <w:tab w:val="left" w:pos="709"/>
        </w:tabs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회사는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임직원의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건강과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안전한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업무환경을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위해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노력한다</w:t>
      </w:r>
      <w:r w:rsidRPr="00436501">
        <w:rPr>
          <w:rFonts w:ascii="Times New Roman" w:eastAsia="바탕"/>
          <w:color w:val="464646"/>
          <w:sz w:val="26"/>
          <w:szCs w:val="26"/>
        </w:rPr>
        <w:t>.</w:t>
      </w:r>
    </w:p>
    <w:p w14:paraId="42E8A97C" w14:textId="77777777" w:rsidR="00436501" w:rsidRPr="00436501" w:rsidRDefault="00447DC6" w:rsidP="00436501">
      <w:pPr>
        <w:pStyle w:val="ac"/>
        <w:numPr>
          <w:ilvl w:val="0"/>
          <w:numId w:val="20"/>
        </w:numPr>
        <w:tabs>
          <w:tab w:val="clear" w:pos="800"/>
          <w:tab w:val="left" w:pos="709"/>
        </w:tabs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회사는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임직원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개개인의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자율과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창의를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존중하고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능력을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향상시킬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있는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기회를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공정하게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부여함으로써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인재육성과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함께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자아실현을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지원한다</w:t>
      </w:r>
      <w:r w:rsidRPr="00436501">
        <w:rPr>
          <w:rFonts w:ascii="Times New Roman" w:eastAsia="바탕"/>
          <w:color w:val="464646"/>
          <w:sz w:val="26"/>
          <w:szCs w:val="26"/>
        </w:rPr>
        <w:t>.</w:t>
      </w:r>
    </w:p>
    <w:p w14:paraId="1019D833" w14:textId="17533708" w:rsidR="00447DC6" w:rsidRPr="00436501" w:rsidRDefault="00447DC6" w:rsidP="00436501">
      <w:pPr>
        <w:pStyle w:val="ac"/>
        <w:numPr>
          <w:ilvl w:val="0"/>
          <w:numId w:val="20"/>
        </w:numPr>
        <w:tabs>
          <w:tab w:val="clear" w:pos="800"/>
          <w:tab w:val="left" w:pos="709"/>
        </w:tabs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회사는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임직원의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독립적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인격과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기본권을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존중하며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자유로운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제안과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건의를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할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있는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환경을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조성한다</w:t>
      </w:r>
      <w:r w:rsidRPr="00436501">
        <w:rPr>
          <w:rFonts w:ascii="Times New Roman" w:eastAsia="바탕"/>
          <w:color w:val="464646"/>
          <w:sz w:val="26"/>
          <w:szCs w:val="26"/>
        </w:rPr>
        <w:t>.</w:t>
      </w:r>
      <w:r w:rsidRPr="00436501">
        <w:rPr>
          <w:rFonts w:ascii="Times New Roman" w:eastAsia="바탕"/>
          <w:color w:val="464646"/>
          <w:sz w:val="26"/>
          <w:szCs w:val="26"/>
        </w:rPr>
        <w:br/>
      </w:r>
    </w:p>
    <w:p w14:paraId="56C6C1EA" w14:textId="77777777" w:rsidR="00436501" w:rsidRPr="00436501" w:rsidRDefault="00436501" w:rsidP="00973B47">
      <w:pPr>
        <w:pStyle w:val="ac"/>
        <w:spacing w:line="276" w:lineRule="auto"/>
        <w:rPr>
          <w:rFonts w:ascii="Times New Roman" w:eastAsia="바탕"/>
          <w:color w:val="464646"/>
          <w:sz w:val="26"/>
          <w:szCs w:val="26"/>
        </w:rPr>
      </w:pPr>
    </w:p>
    <w:p w14:paraId="23A8A2EA" w14:textId="3E164A4D" w:rsidR="00436501" w:rsidRPr="00436501" w:rsidRDefault="00436501" w:rsidP="00436501">
      <w:pPr>
        <w:pStyle w:val="ac"/>
        <w:numPr>
          <w:ilvl w:val="0"/>
          <w:numId w:val="2"/>
        </w:numPr>
        <w:tabs>
          <w:tab w:val="clear" w:pos="800"/>
          <w:tab w:val="left" w:pos="709"/>
        </w:tabs>
        <w:spacing w:line="360" w:lineRule="auto"/>
        <w:ind w:left="567" w:hanging="567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b/>
          <w:bCs/>
          <w:color w:val="464646"/>
          <w:sz w:val="26"/>
          <w:szCs w:val="26"/>
          <w:bdr w:val="none" w:sz="0" w:space="0" w:color="auto" w:frame="1"/>
        </w:rPr>
        <w:t>사회에</w:t>
      </w:r>
      <w:r w:rsidRPr="00436501">
        <w:rPr>
          <w:rFonts w:ascii="Times New Roman" w:eastAsia="바탕"/>
          <w:b/>
          <w:bCs/>
          <w:color w:val="464646"/>
          <w:sz w:val="26"/>
          <w:szCs w:val="26"/>
          <w:bdr w:val="none" w:sz="0" w:space="0" w:color="auto" w:frame="1"/>
        </w:rPr>
        <w:t xml:space="preserve"> </w:t>
      </w:r>
      <w:r w:rsidRPr="00436501">
        <w:rPr>
          <w:rFonts w:ascii="Times New Roman" w:eastAsia="바탕"/>
          <w:b/>
          <w:bCs/>
          <w:color w:val="464646"/>
          <w:sz w:val="26"/>
          <w:szCs w:val="26"/>
          <w:bdr w:val="none" w:sz="0" w:space="0" w:color="auto" w:frame="1"/>
        </w:rPr>
        <w:t>대한</w:t>
      </w:r>
      <w:r w:rsidRPr="00436501">
        <w:rPr>
          <w:rFonts w:ascii="Times New Roman" w:eastAsia="바탕"/>
          <w:b/>
          <w:bCs/>
          <w:color w:val="464646"/>
          <w:sz w:val="26"/>
          <w:szCs w:val="26"/>
          <w:bdr w:val="none" w:sz="0" w:space="0" w:color="auto" w:frame="1"/>
        </w:rPr>
        <w:t xml:space="preserve"> </w:t>
      </w:r>
      <w:r w:rsidRPr="00436501">
        <w:rPr>
          <w:rFonts w:ascii="Times New Roman" w:eastAsia="바탕"/>
          <w:b/>
          <w:bCs/>
          <w:color w:val="464646"/>
          <w:sz w:val="26"/>
          <w:szCs w:val="26"/>
          <w:bdr w:val="none" w:sz="0" w:space="0" w:color="auto" w:frame="1"/>
        </w:rPr>
        <w:t>책임</w:t>
      </w:r>
    </w:p>
    <w:p w14:paraId="5881F472" w14:textId="77777777" w:rsidR="00436501" w:rsidRPr="00436501" w:rsidRDefault="00447DC6" w:rsidP="00436501">
      <w:pPr>
        <w:pStyle w:val="ac"/>
        <w:numPr>
          <w:ilvl w:val="0"/>
          <w:numId w:val="21"/>
        </w:numPr>
        <w:tabs>
          <w:tab w:val="clear" w:pos="800"/>
          <w:tab w:val="left" w:pos="709"/>
        </w:tabs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국내외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법규의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준수</w:t>
      </w:r>
    </w:p>
    <w:p w14:paraId="58BE510B" w14:textId="77777777" w:rsidR="00436501" w:rsidRPr="00436501" w:rsidRDefault="00447DC6" w:rsidP="00436501">
      <w:pPr>
        <w:pStyle w:val="ac"/>
        <w:numPr>
          <w:ilvl w:val="0"/>
          <w:numId w:val="22"/>
        </w:numPr>
        <w:tabs>
          <w:tab w:val="clear" w:pos="800"/>
          <w:tab w:val="left" w:pos="709"/>
        </w:tabs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회사는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국가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및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지역사회의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일원으로서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각종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법규를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준수할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뿐만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아니라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국제적으로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통용되는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제반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법규를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준수한다</w:t>
      </w:r>
      <w:r w:rsidRPr="00436501">
        <w:rPr>
          <w:rFonts w:ascii="Times New Roman" w:eastAsia="바탕"/>
          <w:color w:val="464646"/>
          <w:sz w:val="26"/>
          <w:szCs w:val="26"/>
        </w:rPr>
        <w:t>.</w:t>
      </w:r>
    </w:p>
    <w:p w14:paraId="5DADE5E4" w14:textId="77777777" w:rsidR="00436501" w:rsidRPr="00436501" w:rsidRDefault="00447DC6" w:rsidP="00436501">
      <w:pPr>
        <w:pStyle w:val="ac"/>
        <w:numPr>
          <w:ilvl w:val="0"/>
          <w:numId w:val="21"/>
        </w:numPr>
        <w:tabs>
          <w:tab w:val="clear" w:pos="800"/>
          <w:tab w:val="left" w:pos="709"/>
        </w:tabs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국가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경제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및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사회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발전에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기여</w:t>
      </w:r>
    </w:p>
    <w:p w14:paraId="2108FE08" w14:textId="77777777" w:rsidR="00436501" w:rsidRPr="00436501" w:rsidRDefault="00447DC6" w:rsidP="00436501">
      <w:pPr>
        <w:pStyle w:val="ac"/>
        <w:numPr>
          <w:ilvl w:val="0"/>
          <w:numId w:val="22"/>
        </w:numPr>
        <w:tabs>
          <w:tab w:val="clear" w:pos="800"/>
          <w:tab w:val="left" w:pos="709"/>
        </w:tabs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회사는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생산성의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향상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, </w:t>
      </w:r>
      <w:r w:rsidRPr="00436501">
        <w:rPr>
          <w:rFonts w:ascii="Times New Roman" w:eastAsia="바탕"/>
          <w:color w:val="464646"/>
          <w:sz w:val="26"/>
          <w:szCs w:val="26"/>
        </w:rPr>
        <w:t>고용의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창출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및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조세의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성실한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납부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, </w:t>
      </w:r>
      <w:r w:rsidRPr="00436501">
        <w:rPr>
          <w:rFonts w:ascii="Times New Roman" w:eastAsia="바탕"/>
          <w:color w:val="464646"/>
          <w:sz w:val="26"/>
          <w:szCs w:val="26"/>
        </w:rPr>
        <w:t>사회</w:t>
      </w:r>
      <w:r w:rsidRPr="00436501">
        <w:rPr>
          <w:rFonts w:ascii="Times New Roman" w:eastAsia="바탕"/>
          <w:color w:val="464646"/>
          <w:sz w:val="26"/>
          <w:szCs w:val="26"/>
        </w:rPr>
        <w:lastRenderedPageBreak/>
        <w:t>공헌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등을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통하여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국가경제와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사회발전에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기여한다</w:t>
      </w:r>
      <w:r w:rsidRPr="00436501">
        <w:rPr>
          <w:rFonts w:ascii="Times New Roman" w:eastAsia="바탕"/>
          <w:color w:val="464646"/>
          <w:sz w:val="26"/>
          <w:szCs w:val="26"/>
        </w:rPr>
        <w:t>.</w:t>
      </w:r>
    </w:p>
    <w:p w14:paraId="239BCEA6" w14:textId="77777777" w:rsidR="00436501" w:rsidRPr="00436501" w:rsidRDefault="00447DC6" w:rsidP="00436501">
      <w:pPr>
        <w:pStyle w:val="ac"/>
        <w:numPr>
          <w:ilvl w:val="0"/>
          <w:numId w:val="21"/>
        </w:numPr>
        <w:tabs>
          <w:tab w:val="clear" w:pos="800"/>
          <w:tab w:val="left" w:pos="709"/>
        </w:tabs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환경보호</w:t>
      </w:r>
    </w:p>
    <w:p w14:paraId="2064EC65" w14:textId="77777777" w:rsidR="00436501" w:rsidRPr="00436501" w:rsidRDefault="00447DC6" w:rsidP="00436501">
      <w:pPr>
        <w:pStyle w:val="ac"/>
        <w:numPr>
          <w:ilvl w:val="0"/>
          <w:numId w:val="22"/>
        </w:numPr>
        <w:tabs>
          <w:tab w:val="clear" w:pos="800"/>
          <w:tab w:val="left" w:pos="709"/>
        </w:tabs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회사는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자연을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보호하고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깨끗한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환경의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보전을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위해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노력한다</w:t>
      </w:r>
      <w:r w:rsidRPr="00436501">
        <w:rPr>
          <w:rFonts w:ascii="Times New Roman" w:eastAsia="바탕"/>
          <w:color w:val="464646"/>
          <w:sz w:val="26"/>
          <w:szCs w:val="26"/>
        </w:rPr>
        <w:t>.</w:t>
      </w:r>
    </w:p>
    <w:p w14:paraId="59E27390" w14:textId="77777777" w:rsidR="00436501" w:rsidRPr="00436501" w:rsidRDefault="00436501" w:rsidP="00436501">
      <w:pPr>
        <w:pStyle w:val="ac"/>
        <w:tabs>
          <w:tab w:val="clear" w:pos="800"/>
          <w:tab w:val="left" w:pos="709"/>
        </w:tabs>
        <w:spacing w:line="360" w:lineRule="auto"/>
        <w:rPr>
          <w:rFonts w:ascii="Times New Roman" w:eastAsia="바탕"/>
          <w:color w:val="464646"/>
          <w:sz w:val="26"/>
          <w:szCs w:val="26"/>
        </w:rPr>
      </w:pPr>
    </w:p>
    <w:p w14:paraId="74047045" w14:textId="77777777" w:rsidR="00436501" w:rsidRPr="00436501" w:rsidRDefault="00436501" w:rsidP="00436501">
      <w:pPr>
        <w:pStyle w:val="ac"/>
        <w:numPr>
          <w:ilvl w:val="0"/>
          <w:numId w:val="2"/>
        </w:numPr>
        <w:tabs>
          <w:tab w:val="clear" w:pos="800"/>
          <w:tab w:val="left" w:pos="709"/>
        </w:tabs>
        <w:spacing w:line="360" w:lineRule="auto"/>
        <w:ind w:left="567" w:hanging="567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b/>
          <w:bCs/>
          <w:color w:val="464646"/>
          <w:sz w:val="26"/>
          <w:szCs w:val="26"/>
          <w:bdr w:val="none" w:sz="0" w:space="0" w:color="auto" w:frame="1"/>
        </w:rPr>
        <w:t>임직원의</w:t>
      </w:r>
      <w:r w:rsidRPr="00436501">
        <w:rPr>
          <w:rFonts w:ascii="Times New Roman" w:eastAsia="바탕"/>
          <w:b/>
          <w:bCs/>
          <w:color w:val="464646"/>
          <w:sz w:val="26"/>
          <w:szCs w:val="26"/>
          <w:bdr w:val="none" w:sz="0" w:space="0" w:color="auto" w:frame="1"/>
        </w:rPr>
        <w:t xml:space="preserve"> </w:t>
      </w:r>
      <w:r w:rsidRPr="00436501">
        <w:rPr>
          <w:rFonts w:ascii="Times New Roman" w:eastAsia="바탕"/>
          <w:b/>
          <w:bCs/>
          <w:color w:val="464646"/>
          <w:sz w:val="26"/>
          <w:szCs w:val="26"/>
          <w:bdr w:val="none" w:sz="0" w:space="0" w:color="auto" w:frame="1"/>
        </w:rPr>
        <w:t>기본윤리</w:t>
      </w:r>
    </w:p>
    <w:p w14:paraId="39A3D6F3" w14:textId="77777777" w:rsidR="00436501" w:rsidRPr="00436501" w:rsidRDefault="00447DC6" w:rsidP="00436501">
      <w:pPr>
        <w:pStyle w:val="ac"/>
        <w:numPr>
          <w:ilvl w:val="0"/>
          <w:numId w:val="23"/>
        </w:numPr>
        <w:tabs>
          <w:tab w:val="clear" w:pos="800"/>
          <w:tab w:val="left" w:pos="709"/>
        </w:tabs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건전한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기업문화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정착</w:t>
      </w:r>
    </w:p>
    <w:p w14:paraId="263C5507" w14:textId="77777777" w:rsidR="00436501" w:rsidRPr="00436501" w:rsidRDefault="00447DC6" w:rsidP="00436501">
      <w:pPr>
        <w:pStyle w:val="ac"/>
        <w:numPr>
          <w:ilvl w:val="0"/>
          <w:numId w:val="22"/>
        </w:numPr>
        <w:tabs>
          <w:tab w:val="clear" w:pos="800"/>
          <w:tab w:val="left" w:pos="709"/>
        </w:tabs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임직원은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회사의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경영이념을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공유하고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회사가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추구하는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목표와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가치를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공감하여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회사업무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방침에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따라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각자에게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부여된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사명을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성실히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수행한다</w:t>
      </w:r>
      <w:r w:rsidRPr="00436501">
        <w:rPr>
          <w:rFonts w:ascii="Times New Roman" w:eastAsia="바탕"/>
          <w:color w:val="464646"/>
          <w:sz w:val="26"/>
          <w:szCs w:val="26"/>
        </w:rPr>
        <w:t>.</w:t>
      </w:r>
    </w:p>
    <w:p w14:paraId="0FEFECA5" w14:textId="04893213" w:rsidR="00436501" w:rsidRPr="00436501" w:rsidRDefault="00447DC6" w:rsidP="00436501">
      <w:pPr>
        <w:pStyle w:val="ac"/>
        <w:numPr>
          <w:ilvl w:val="0"/>
          <w:numId w:val="22"/>
        </w:numPr>
        <w:tabs>
          <w:tab w:val="clear" w:pos="800"/>
          <w:tab w:val="left" w:pos="709"/>
        </w:tabs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임직원은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회사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내의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상하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및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동료</w:t>
      </w:r>
      <w:r w:rsidR="00436501"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간의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원활한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의사소통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, </w:t>
      </w:r>
      <w:r w:rsidRPr="00436501">
        <w:rPr>
          <w:rFonts w:ascii="Times New Roman" w:eastAsia="바탕"/>
          <w:color w:val="464646"/>
          <w:sz w:val="26"/>
          <w:szCs w:val="26"/>
        </w:rPr>
        <w:t>상호신뢰를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바탕으로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하는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조직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문화를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창출해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나간다</w:t>
      </w:r>
      <w:r w:rsidRPr="00436501">
        <w:rPr>
          <w:rFonts w:ascii="Times New Roman" w:eastAsia="바탕"/>
          <w:color w:val="464646"/>
          <w:sz w:val="26"/>
          <w:szCs w:val="26"/>
        </w:rPr>
        <w:t>.</w:t>
      </w:r>
    </w:p>
    <w:p w14:paraId="3F651818" w14:textId="77777777" w:rsidR="00436501" w:rsidRPr="00436501" w:rsidRDefault="00447DC6" w:rsidP="00436501">
      <w:pPr>
        <w:pStyle w:val="ac"/>
        <w:numPr>
          <w:ilvl w:val="0"/>
          <w:numId w:val="22"/>
        </w:numPr>
        <w:tabs>
          <w:tab w:val="clear" w:pos="800"/>
          <w:tab w:val="left" w:pos="709"/>
        </w:tabs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임직원은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주어진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직무를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최선을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다해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정당한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방법으로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수행하고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업무와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관련된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제반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관련법규와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회사의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규정을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준수한다</w:t>
      </w:r>
      <w:r w:rsidRPr="00436501">
        <w:rPr>
          <w:rFonts w:ascii="Times New Roman" w:eastAsia="바탕"/>
          <w:color w:val="464646"/>
          <w:sz w:val="26"/>
          <w:szCs w:val="26"/>
        </w:rPr>
        <w:t>.</w:t>
      </w:r>
    </w:p>
    <w:p w14:paraId="1B23EEE1" w14:textId="77777777" w:rsidR="00436501" w:rsidRPr="00436501" w:rsidRDefault="00447DC6" w:rsidP="00436501">
      <w:pPr>
        <w:pStyle w:val="ac"/>
        <w:numPr>
          <w:ilvl w:val="0"/>
          <w:numId w:val="23"/>
        </w:numPr>
        <w:tabs>
          <w:tab w:val="clear" w:pos="800"/>
          <w:tab w:val="left" w:pos="709"/>
        </w:tabs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이해상충행위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금지</w:t>
      </w:r>
    </w:p>
    <w:p w14:paraId="2A472352" w14:textId="1E52C5E4" w:rsidR="00436501" w:rsidRPr="00436501" w:rsidRDefault="00447DC6" w:rsidP="00436501">
      <w:pPr>
        <w:pStyle w:val="ac"/>
        <w:numPr>
          <w:ilvl w:val="0"/>
          <w:numId w:val="24"/>
        </w:numPr>
        <w:tabs>
          <w:tab w:val="clear" w:pos="800"/>
          <w:tab w:val="left" w:pos="709"/>
        </w:tabs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임직원은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회사와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이해가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상충되는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어떠한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행위나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관계가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발생하지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않도록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노력하며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회사와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개인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또는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부서</w:t>
      </w:r>
      <w:r w:rsidR="00436501"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간의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이해가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상충될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경우에는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회사의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이익을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우선적으로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생각하고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행동한다</w:t>
      </w:r>
      <w:r w:rsidRPr="00436501">
        <w:rPr>
          <w:rFonts w:ascii="Times New Roman" w:eastAsia="바탕"/>
          <w:color w:val="464646"/>
          <w:sz w:val="26"/>
          <w:szCs w:val="26"/>
        </w:rPr>
        <w:t>.</w:t>
      </w:r>
    </w:p>
    <w:p w14:paraId="2C4D6C9C" w14:textId="77777777" w:rsidR="00436501" w:rsidRPr="00436501" w:rsidRDefault="00447DC6" w:rsidP="00436501">
      <w:pPr>
        <w:pStyle w:val="ac"/>
        <w:numPr>
          <w:ilvl w:val="0"/>
          <w:numId w:val="23"/>
        </w:numPr>
        <w:tabs>
          <w:tab w:val="clear" w:pos="800"/>
          <w:tab w:val="left" w:pos="709"/>
        </w:tabs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내부정보이용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금지</w:t>
      </w:r>
    </w:p>
    <w:p w14:paraId="453A94DC" w14:textId="77777777" w:rsidR="00436501" w:rsidRPr="00436501" w:rsidRDefault="00447DC6" w:rsidP="00436501">
      <w:pPr>
        <w:pStyle w:val="ac"/>
        <w:numPr>
          <w:ilvl w:val="0"/>
          <w:numId w:val="24"/>
        </w:numPr>
        <w:tabs>
          <w:tab w:val="clear" w:pos="800"/>
          <w:tab w:val="left" w:pos="709"/>
        </w:tabs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임직원은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업무상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취득한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내부정보를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이용하여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주식을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거래하지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않는다</w:t>
      </w:r>
      <w:r w:rsidRPr="00436501">
        <w:rPr>
          <w:rFonts w:ascii="Times New Roman" w:eastAsia="바탕"/>
          <w:color w:val="464646"/>
          <w:sz w:val="26"/>
          <w:szCs w:val="26"/>
        </w:rPr>
        <w:t>.</w:t>
      </w:r>
    </w:p>
    <w:p w14:paraId="3DB2A100" w14:textId="77777777" w:rsidR="00436501" w:rsidRPr="00436501" w:rsidRDefault="00447DC6" w:rsidP="00436501">
      <w:pPr>
        <w:pStyle w:val="ac"/>
        <w:numPr>
          <w:ilvl w:val="0"/>
          <w:numId w:val="24"/>
        </w:numPr>
        <w:tabs>
          <w:tab w:val="clear" w:pos="800"/>
          <w:tab w:val="left" w:pos="709"/>
        </w:tabs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임직원은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주가에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영향을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미칠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있는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미공개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중요정보를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적법한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절차에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의하지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않고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제</w:t>
      </w:r>
      <w:r w:rsidRPr="00436501">
        <w:rPr>
          <w:rFonts w:ascii="Times New Roman" w:eastAsia="바탕"/>
          <w:color w:val="464646"/>
          <w:sz w:val="26"/>
          <w:szCs w:val="26"/>
        </w:rPr>
        <w:t>3</w:t>
      </w:r>
      <w:r w:rsidRPr="00436501">
        <w:rPr>
          <w:rFonts w:ascii="Times New Roman" w:eastAsia="바탕"/>
          <w:color w:val="464646"/>
          <w:sz w:val="26"/>
          <w:szCs w:val="26"/>
        </w:rPr>
        <w:t>자에게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제공하지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않는다</w:t>
      </w:r>
      <w:r w:rsidRPr="00436501">
        <w:rPr>
          <w:rFonts w:ascii="Times New Roman" w:eastAsia="바탕"/>
          <w:color w:val="464646"/>
          <w:sz w:val="26"/>
          <w:szCs w:val="26"/>
        </w:rPr>
        <w:t>.</w:t>
      </w:r>
    </w:p>
    <w:p w14:paraId="2AE78AF0" w14:textId="77777777" w:rsidR="00436501" w:rsidRPr="00436501" w:rsidRDefault="00447DC6" w:rsidP="00436501">
      <w:pPr>
        <w:pStyle w:val="ac"/>
        <w:numPr>
          <w:ilvl w:val="0"/>
          <w:numId w:val="23"/>
        </w:numPr>
        <w:tabs>
          <w:tab w:val="clear" w:pos="800"/>
          <w:tab w:val="left" w:pos="709"/>
        </w:tabs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회사재산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및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중요정보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보호</w:t>
      </w:r>
    </w:p>
    <w:p w14:paraId="3DA5360D" w14:textId="77777777" w:rsidR="00436501" w:rsidRPr="00436501" w:rsidRDefault="00447DC6" w:rsidP="00436501">
      <w:pPr>
        <w:pStyle w:val="ac"/>
        <w:numPr>
          <w:ilvl w:val="0"/>
          <w:numId w:val="25"/>
        </w:numPr>
        <w:tabs>
          <w:tab w:val="clear" w:pos="800"/>
          <w:tab w:val="left" w:pos="709"/>
        </w:tabs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임직원은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회사의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물적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재산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, </w:t>
      </w:r>
      <w:r w:rsidRPr="00436501">
        <w:rPr>
          <w:rFonts w:ascii="Times New Roman" w:eastAsia="바탕"/>
          <w:color w:val="464646"/>
          <w:sz w:val="26"/>
          <w:szCs w:val="26"/>
        </w:rPr>
        <w:t>지적재산권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, </w:t>
      </w:r>
      <w:r w:rsidRPr="00436501">
        <w:rPr>
          <w:rFonts w:ascii="Times New Roman" w:eastAsia="바탕"/>
          <w:color w:val="464646"/>
          <w:sz w:val="26"/>
          <w:szCs w:val="26"/>
        </w:rPr>
        <w:t>영업비밀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등을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보호하여야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하며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, </w:t>
      </w:r>
      <w:r w:rsidRPr="00436501">
        <w:rPr>
          <w:rFonts w:ascii="Times New Roman" w:eastAsia="바탕"/>
          <w:color w:val="464646"/>
          <w:sz w:val="26"/>
          <w:szCs w:val="26"/>
        </w:rPr>
        <w:t>사적인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목적을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위해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사용하지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않는다</w:t>
      </w:r>
      <w:r w:rsidRPr="00436501">
        <w:rPr>
          <w:rFonts w:ascii="Times New Roman" w:eastAsia="바탕"/>
          <w:color w:val="464646"/>
          <w:sz w:val="26"/>
          <w:szCs w:val="26"/>
        </w:rPr>
        <w:t>.</w:t>
      </w:r>
    </w:p>
    <w:p w14:paraId="058C8292" w14:textId="77777777" w:rsidR="00436501" w:rsidRPr="00436501" w:rsidRDefault="00447DC6" w:rsidP="00436501">
      <w:pPr>
        <w:pStyle w:val="ac"/>
        <w:numPr>
          <w:ilvl w:val="0"/>
          <w:numId w:val="25"/>
        </w:numPr>
        <w:tabs>
          <w:tab w:val="clear" w:pos="800"/>
          <w:tab w:val="left" w:pos="709"/>
        </w:tabs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임직원은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직위를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이용한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사적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이익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추구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, </w:t>
      </w:r>
      <w:r w:rsidRPr="00436501">
        <w:rPr>
          <w:rFonts w:ascii="Times New Roman" w:eastAsia="바탕"/>
          <w:color w:val="464646"/>
          <w:sz w:val="26"/>
          <w:szCs w:val="26"/>
        </w:rPr>
        <w:t>회사에서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얻은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비공개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정보를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이용한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불공정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거래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행위를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하지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않는다</w:t>
      </w:r>
      <w:r w:rsidRPr="00436501">
        <w:rPr>
          <w:rFonts w:ascii="Times New Roman" w:eastAsia="바탕"/>
          <w:color w:val="464646"/>
          <w:sz w:val="26"/>
          <w:szCs w:val="26"/>
        </w:rPr>
        <w:t>.</w:t>
      </w:r>
    </w:p>
    <w:p w14:paraId="216131B1" w14:textId="77777777" w:rsidR="00436501" w:rsidRPr="00436501" w:rsidRDefault="00447DC6" w:rsidP="00436501">
      <w:pPr>
        <w:pStyle w:val="ac"/>
        <w:numPr>
          <w:ilvl w:val="0"/>
          <w:numId w:val="25"/>
        </w:numPr>
        <w:tabs>
          <w:tab w:val="clear" w:pos="800"/>
          <w:tab w:val="left" w:pos="709"/>
        </w:tabs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임직원은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회사의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이익에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영향을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미칠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있는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중요한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정보를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외</w:t>
      </w:r>
      <w:r w:rsidRPr="00436501">
        <w:rPr>
          <w:rFonts w:ascii="Times New Roman" w:eastAsia="바탕"/>
          <w:color w:val="464646"/>
          <w:sz w:val="26"/>
          <w:szCs w:val="26"/>
        </w:rPr>
        <w:lastRenderedPageBreak/>
        <w:t>부에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유출하지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않는다</w:t>
      </w:r>
      <w:r w:rsidRPr="00436501">
        <w:rPr>
          <w:rFonts w:ascii="Times New Roman" w:eastAsia="바탕"/>
          <w:color w:val="464646"/>
          <w:sz w:val="26"/>
          <w:szCs w:val="26"/>
        </w:rPr>
        <w:t>.</w:t>
      </w:r>
    </w:p>
    <w:p w14:paraId="35525F61" w14:textId="77777777" w:rsidR="00436501" w:rsidRPr="00436501" w:rsidRDefault="00447DC6" w:rsidP="00436501">
      <w:pPr>
        <w:pStyle w:val="ac"/>
        <w:numPr>
          <w:ilvl w:val="0"/>
          <w:numId w:val="23"/>
        </w:numPr>
        <w:tabs>
          <w:tab w:val="clear" w:pos="800"/>
          <w:tab w:val="left" w:pos="709"/>
        </w:tabs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성희롱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방지</w:t>
      </w:r>
    </w:p>
    <w:p w14:paraId="27B1D120" w14:textId="77777777" w:rsidR="00436501" w:rsidRPr="00436501" w:rsidRDefault="00447DC6" w:rsidP="00436501">
      <w:pPr>
        <w:pStyle w:val="ac"/>
        <w:numPr>
          <w:ilvl w:val="0"/>
          <w:numId w:val="26"/>
        </w:numPr>
        <w:tabs>
          <w:tab w:val="clear" w:pos="800"/>
          <w:tab w:val="left" w:pos="709"/>
        </w:tabs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임직원은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성적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굴욕감을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유발하는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것으로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인정되는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육체적</w:t>
      </w:r>
      <w:r w:rsidRPr="00436501">
        <w:rPr>
          <w:rFonts w:ascii="Times New Roman" w:eastAsia="바탕"/>
          <w:color w:val="464646"/>
          <w:sz w:val="26"/>
          <w:szCs w:val="26"/>
        </w:rPr>
        <w:t>·</w:t>
      </w:r>
      <w:r w:rsidRPr="00436501">
        <w:rPr>
          <w:rFonts w:ascii="Times New Roman" w:eastAsia="바탕"/>
          <w:color w:val="464646"/>
          <w:sz w:val="26"/>
          <w:szCs w:val="26"/>
        </w:rPr>
        <w:t>언어적</w:t>
      </w:r>
      <w:r w:rsidRPr="00436501">
        <w:rPr>
          <w:rFonts w:ascii="Times New Roman" w:eastAsia="바탕"/>
          <w:color w:val="464646"/>
          <w:sz w:val="26"/>
          <w:szCs w:val="26"/>
        </w:rPr>
        <w:t>·</w:t>
      </w:r>
      <w:r w:rsidRPr="00436501">
        <w:rPr>
          <w:rFonts w:ascii="Times New Roman" w:eastAsia="바탕"/>
          <w:color w:val="464646"/>
          <w:sz w:val="26"/>
          <w:szCs w:val="26"/>
        </w:rPr>
        <w:t>시각적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언어나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행동을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포함하여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건전한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동료관계를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해치는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일체의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언어나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행동을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하지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않는다</w:t>
      </w:r>
      <w:r w:rsidRPr="00436501">
        <w:rPr>
          <w:rFonts w:ascii="Times New Roman" w:eastAsia="바탕"/>
          <w:color w:val="464646"/>
          <w:sz w:val="26"/>
          <w:szCs w:val="26"/>
        </w:rPr>
        <w:t>.</w:t>
      </w:r>
    </w:p>
    <w:p w14:paraId="2D0A8EDF" w14:textId="77777777" w:rsidR="00436501" w:rsidRPr="00436501" w:rsidRDefault="00447DC6" w:rsidP="00436501">
      <w:pPr>
        <w:pStyle w:val="ac"/>
        <w:numPr>
          <w:ilvl w:val="0"/>
          <w:numId w:val="23"/>
        </w:numPr>
        <w:tabs>
          <w:tab w:val="clear" w:pos="800"/>
          <w:tab w:val="left" w:pos="709"/>
        </w:tabs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정치관여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금지</w:t>
      </w:r>
    </w:p>
    <w:p w14:paraId="28D8357A" w14:textId="77777777" w:rsidR="00436501" w:rsidRPr="00436501" w:rsidRDefault="00447DC6" w:rsidP="00436501">
      <w:pPr>
        <w:pStyle w:val="ac"/>
        <w:numPr>
          <w:ilvl w:val="0"/>
          <w:numId w:val="26"/>
        </w:numPr>
        <w:tabs>
          <w:tab w:val="clear" w:pos="800"/>
          <w:tab w:val="left" w:pos="709"/>
        </w:tabs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임직원은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사내에서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근무시간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중에는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정치활동을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하지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않으며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회사의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조직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, </w:t>
      </w:r>
      <w:r w:rsidRPr="00436501">
        <w:rPr>
          <w:rFonts w:ascii="Times New Roman" w:eastAsia="바탕"/>
          <w:color w:val="464646"/>
          <w:sz w:val="26"/>
          <w:szCs w:val="26"/>
        </w:rPr>
        <w:t>인력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및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재산을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정치적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목적으로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이용하지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않는다</w:t>
      </w:r>
      <w:r w:rsidRPr="00436501">
        <w:rPr>
          <w:rFonts w:ascii="Times New Roman" w:eastAsia="바탕"/>
          <w:color w:val="464646"/>
          <w:sz w:val="26"/>
          <w:szCs w:val="26"/>
        </w:rPr>
        <w:t>.</w:t>
      </w:r>
    </w:p>
    <w:p w14:paraId="545700A3" w14:textId="77777777" w:rsidR="00436501" w:rsidRPr="00436501" w:rsidRDefault="00447DC6" w:rsidP="00436501">
      <w:pPr>
        <w:pStyle w:val="ac"/>
        <w:numPr>
          <w:ilvl w:val="0"/>
          <w:numId w:val="26"/>
        </w:numPr>
        <w:tabs>
          <w:tab w:val="clear" w:pos="800"/>
          <w:tab w:val="left" w:pos="709"/>
        </w:tabs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임직원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개개인의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참정권과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정치적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견해는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존중되나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각자의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정치적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견해나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정치관여가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회사의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입장으로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proofErr w:type="spellStart"/>
      <w:r w:rsidRPr="00436501">
        <w:rPr>
          <w:rFonts w:ascii="Times New Roman" w:eastAsia="바탕"/>
          <w:color w:val="464646"/>
          <w:sz w:val="26"/>
          <w:szCs w:val="26"/>
        </w:rPr>
        <w:t>오해받지</w:t>
      </w:r>
      <w:proofErr w:type="spellEnd"/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않도록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해야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한다</w:t>
      </w:r>
      <w:r w:rsidRPr="00436501">
        <w:rPr>
          <w:rFonts w:ascii="Times New Roman" w:eastAsia="바탕"/>
          <w:color w:val="464646"/>
          <w:sz w:val="26"/>
          <w:szCs w:val="26"/>
        </w:rPr>
        <w:t>.</w:t>
      </w:r>
    </w:p>
    <w:p w14:paraId="5C6A84C9" w14:textId="77777777" w:rsidR="00436501" w:rsidRPr="00436501" w:rsidRDefault="00447DC6" w:rsidP="00436501">
      <w:pPr>
        <w:pStyle w:val="ac"/>
        <w:numPr>
          <w:ilvl w:val="0"/>
          <w:numId w:val="23"/>
        </w:numPr>
        <w:tabs>
          <w:tab w:val="clear" w:pos="800"/>
          <w:tab w:val="left" w:pos="709"/>
        </w:tabs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금품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및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향응수수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금지</w:t>
      </w:r>
    </w:p>
    <w:p w14:paraId="70A47E23" w14:textId="77777777" w:rsidR="00436501" w:rsidRPr="00436501" w:rsidRDefault="00447DC6" w:rsidP="00436501">
      <w:pPr>
        <w:pStyle w:val="ac"/>
        <w:numPr>
          <w:ilvl w:val="0"/>
          <w:numId w:val="27"/>
        </w:numPr>
        <w:tabs>
          <w:tab w:val="clear" w:pos="800"/>
          <w:tab w:val="left" w:pos="709"/>
        </w:tabs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임직원은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거래처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등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이해관계자로부터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금전이나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선물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및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향응을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제공받지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않는다</w:t>
      </w:r>
      <w:r w:rsidRPr="00436501">
        <w:rPr>
          <w:rFonts w:ascii="Times New Roman" w:eastAsia="바탕"/>
          <w:color w:val="464646"/>
          <w:sz w:val="26"/>
          <w:szCs w:val="26"/>
        </w:rPr>
        <w:t>.</w:t>
      </w:r>
    </w:p>
    <w:p w14:paraId="06E72681" w14:textId="77777777" w:rsidR="00436501" w:rsidRPr="00436501" w:rsidRDefault="00447DC6" w:rsidP="00436501">
      <w:pPr>
        <w:pStyle w:val="ac"/>
        <w:numPr>
          <w:ilvl w:val="0"/>
          <w:numId w:val="27"/>
        </w:numPr>
        <w:tabs>
          <w:tab w:val="clear" w:pos="800"/>
          <w:tab w:val="left" w:pos="709"/>
        </w:tabs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임직원은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회사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업무와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관련하여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거래처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등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이해관계자에게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금품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또는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사회통념상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인정되는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범위를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벗어나는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선물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및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향응을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제공하지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않는다</w:t>
      </w:r>
      <w:r w:rsidRPr="00436501">
        <w:rPr>
          <w:rFonts w:ascii="Times New Roman" w:eastAsia="바탕"/>
          <w:color w:val="464646"/>
          <w:sz w:val="26"/>
          <w:szCs w:val="26"/>
        </w:rPr>
        <w:t>.</w:t>
      </w:r>
    </w:p>
    <w:p w14:paraId="19F1B28D" w14:textId="77777777" w:rsidR="00436501" w:rsidRPr="00436501" w:rsidRDefault="00447DC6" w:rsidP="00436501">
      <w:pPr>
        <w:pStyle w:val="ac"/>
        <w:numPr>
          <w:ilvl w:val="0"/>
          <w:numId w:val="27"/>
        </w:numPr>
        <w:tabs>
          <w:tab w:val="clear" w:pos="800"/>
          <w:tab w:val="left" w:pos="709"/>
        </w:tabs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임직원은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상호간에도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금품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또는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과도한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선물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및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향응을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수수하지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않는다</w:t>
      </w:r>
      <w:r w:rsidRPr="00436501">
        <w:rPr>
          <w:rFonts w:ascii="Times New Roman" w:eastAsia="바탕"/>
          <w:color w:val="464646"/>
          <w:sz w:val="26"/>
          <w:szCs w:val="26"/>
        </w:rPr>
        <w:t>.</w:t>
      </w:r>
    </w:p>
    <w:p w14:paraId="4C9C2305" w14:textId="77777777" w:rsidR="00436501" w:rsidRPr="00436501" w:rsidRDefault="00447DC6" w:rsidP="00436501">
      <w:pPr>
        <w:pStyle w:val="ac"/>
        <w:numPr>
          <w:ilvl w:val="0"/>
          <w:numId w:val="23"/>
        </w:numPr>
        <w:tabs>
          <w:tab w:val="clear" w:pos="800"/>
          <w:tab w:val="left" w:pos="709"/>
        </w:tabs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윤리강령의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준수</w:t>
      </w:r>
    </w:p>
    <w:p w14:paraId="75D5C47C" w14:textId="77777777" w:rsidR="00436501" w:rsidRPr="00436501" w:rsidRDefault="00447DC6" w:rsidP="00436501">
      <w:pPr>
        <w:pStyle w:val="ac"/>
        <w:numPr>
          <w:ilvl w:val="0"/>
          <w:numId w:val="28"/>
        </w:numPr>
        <w:tabs>
          <w:tab w:val="clear" w:pos="800"/>
          <w:tab w:val="left" w:pos="709"/>
        </w:tabs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모든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임직원은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윤리강령을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성실히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준수하여야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하며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, </w:t>
      </w:r>
      <w:r w:rsidRPr="00436501">
        <w:rPr>
          <w:rFonts w:ascii="Times New Roman" w:eastAsia="바탕"/>
          <w:color w:val="464646"/>
          <w:sz w:val="26"/>
          <w:szCs w:val="26"/>
        </w:rPr>
        <w:t>이를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위반한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경우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해당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행위에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대한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책임을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진다</w:t>
      </w:r>
      <w:r w:rsidRPr="00436501">
        <w:rPr>
          <w:rFonts w:ascii="Times New Roman" w:eastAsia="바탕"/>
          <w:color w:val="464646"/>
          <w:sz w:val="26"/>
          <w:szCs w:val="26"/>
        </w:rPr>
        <w:t>.</w:t>
      </w:r>
    </w:p>
    <w:p w14:paraId="6249B4F1" w14:textId="5A75E07F" w:rsidR="00436501" w:rsidRPr="00436501" w:rsidRDefault="00447DC6" w:rsidP="00436501">
      <w:pPr>
        <w:pStyle w:val="ac"/>
        <w:numPr>
          <w:ilvl w:val="0"/>
          <w:numId w:val="28"/>
        </w:numPr>
        <w:tabs>
          <w:tab w:val="clear" w:pos="800"/>
          <w:tab w:val="left" w:pos="709"/>
        </w:tabs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임직원은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윤리강령에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반하는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행위를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proofErr w:type="spellStart"/>
      <w:r w:rsidRPr="00436501">
        <w:rPr>
          <w:rFonts w:ascii="Times New Roman" w:eastAsia="바탕"/>
          <w:color w:val="464646"/>
          <w:sz w:val="26"/>
          <w:szCs w:val="26"/>
        </w:rPr>
        <w:t>강요받거나</w:t>
      </w:r>
      <w:proofErr w:type="spellEnd"/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부당한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행위를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인지하였을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경우에는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이를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윤리강령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담당부서에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신고하여야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한다</w:t>
      </w:r>
      <w:r w:rsidRPr="00436501">
        <w:rPr>
          <w:rFonts w:ascii="Times New Roman" w:eastAsia="바탕"/>
          <w:color w:val="464646"/>
          <w:sz w:val="26"/>
          <w:szCs w:val="26"/>
        </w:rPr>
        <w:t>.</w:t>
      </w:r>
    </w:p>
    <w:p w14:paraId="57072AC0" w14:textId="6709AD33" w:rsidR="00447DC6" w:rsidRPr="00436501" w:rsidRDefault="00447DC6" w:rsidP="00436501">
      <w:pPr>
        <w:pStyle w:val="ac"/>
        <w:numPr>
          <w:ilvl w:val="0"/>
          <w:numId w:val="28"/>
        </w:numPr>
        <w:tabs>
          <w:tab w:val="clear" w:pos="800"/>
          <w:tab w:val="left" w:pos="709"/>
        </w:tabs>
        <w:spacing w:line="360" w:lineRule="auto"/>
        <w:rPr>
          <w:rFonts w:ascii="Times New Roman" w:eastAsia="바탕"/>
          <w:color w:val="464646"/>
          <w:sz w:val="26"/>
          <w:szCs w:val="26"/>
        </w:rPr>
      </w:pPr>
      <w:r w:rsidRPr="00436501">
        <w:rPr>
          <w:rFonts w:ascii="Times New Roman" w:eastAsia="바탕"/>
          <w:color w:val="464646"/>
          <w:sz w:val="26"/>
          <w:szCs w:val="26"/>
        </w:rPr>
        <w:t>임직원은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윤리강령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위반행위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발생시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철저한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원인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규명과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교육을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통해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재발을</w:t>
      </w:r>
      <w:r w:rsidRPr="00436501">
        <w:rPr>
          <w:rFonts w:ascii="Times New Roman" w:eastAsia="바탕"/>
          <w:color w:val="464646"/>
          <w:sz w:val="26"/>
          <w:szCs w:val="26"/>
        </w:rPr>
        <w:t xml:space="preserve"> </w:t>
      </w:r>
      <w:r w:rsidRPr="00436501">
        <w:rPr>
          <w:rFonts w:ascii="Times New Roman" w:eastAsia="바탕"/>
          <w:color w:val="464646"/>
          <w:sz w:val="26"/>
          <w:szCs w:val="26"/>
        </w:rPr>
        <w:t>방지한다</w:t>
      </w:r>
      <w:r w:rsidR="00436501">
        <w:rPr>
          <w:rFonts w:ascii="Times New Roman" w:eastAsia="바탕" w:hint="eastAsia"/>
          <w:color w:val="464646"/>
          <w:sz w:val="26"/>
          <w:szCs w:val="26"/>
        </w:rPr>
        <w:t>.</w:t>
      </w:r>
    </w:p>
    <w:sectPr w:rsidR="00447DC6" w:rsidRPr="00436501" w:rsidSect="00AB3109">
      <w:pgSz w:w="11906" w:h="16838" w:code="9"/>
      <w:pgMar w:top="1672" w:right="1417" w:bottom="1106" w:left="1417" w:header="85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84110" w14:textId="77777777" w:rsidR="004118DE" w:rsidRDefault="004118DE">
      <w:r>
        <w:separator/>
      </w:r>
    </w:p>
  </w:endnote>
  <w:endnote w:type="continuationSeparator" w:id="0">
    <w:p w14:paraId="31FD3DD3" w14:textId="77777777" w:rsidR="004118DE" w:rsidRDefault="0041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ED2AB" w14:textId="77777777" w:rsidR="004118DE" w:rsidRDefault="004118DE">
      <w:r>
        <w:separator/>
      </w:r>
    </w:p>
  </w:footnote>
  <w:footnote w:type="continuationSeparator" w:id="0">
    <w:p w14:paraId="7AEF596F" w14:textId="77777777" w:rsidR="004118DE" w:rsidRDefault="00411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76D"/>
    <w:multiLevelType w:val="hybridMultilevel"/>
    <w:tmpl w:val="29A87BF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3A5037B"/>
    <w:multiLevelType w:val="hybridMultilevel"/>
    <w:tmpl w:val="7172AEB8"/>
    <w:lvl w:ilvl="0" w:tplc="AE022E06">
      <w:start w:val="1"/>
      <w:numFmt w:val="bullet"/>
      <w:lvlText w:val="-"/>
      <w:lvlJc w:val="left"/>
      <w:pPr>
        <w:ind w:left="12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03F56F20"/>
    <w:multiLevelType w:val="hybridMultilevel"/>
    <w:tmpl w:val="EA72BF96"/>
    <w:lvl w:ilvl="0" w:tplc="AE022E06">
      <w:start w:val="1"/>
      <w:numFmt w:val="bullet"/>
      <w:lvlText w:val="-"/>
      <w:lvlJc w:val="left"/>
      <w:pPr>
        <w:ind w:left="12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" w15:restartNumberingAfterBreak="0">
    <w:nsid w:val="0B445492"/>
    <w:multiLevelType w:val="hybridMultilevel"/>
    <w:tmpl w:val="7110F754"/>
    <w:lvl w:ilvl="0" w:tplc="04090013">
      <w:start w:val="1"/>
      <w:numFmt w:val="upperRoman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0B4F0708"/>
    <w:multiLevelType w:val="hybridMultilevel"/>
    <w:tmpl w:val="C562C14E"/>
    <w:lvl w:ilvl="0" w:tplc="AE022E06">
      <w:start w:val="1"/>
      <w:numFmt w:val="bullet"/>
      <w:lvlText w:val="-"/>
      <w:lvlJc w:val="left"/>
      <w:pPr>
        <w:ind w:left="12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5" w15:restartNumberingAfterBreak="0">
    <w:nsid w:val="10D27B7C"/>
    <w:multiLevelType w:val="hybridMultilevel"/>
    <w:tmpl w:val="31D2A27E"/>
    <w:lvl w:ilvl="0" w:tplc="04090013">
      <w:start w:val="1"/>
      <w:numFmt w:val="upperRoman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33762BC"/>
    <w:multiLevelType w:val="hybridMultilevel"/>
    <w:tmpl w:val="24CAA5A2"/>
    <w:lvl w:ilvl="0" w:tplc="04090013">
      <w:start w:val="1"/>
      <w:numFmt w:val="upperRoman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8541038"/>
    <w:multiLevelType w:val="hybridMultilevel"/>
    <w:tmpl w:val="A6BE5F62"/>
    <w:lvl w:ilvl="0" w:tplc="2458C956">
      <w:start w:val="1"/>
      <w:numFmt w:val="upperRoman"/>
      <w:lvlText w:val="%1."/>
      <w:lvlJc w:val="left"/>
      <w:pPr>
        <w:ind w:left="400" w:hanging="400"/>
      </w:pPr>
      <w:rPr>
        <w:b/>
        <w:bCs/>
      </w:rPr>
    </w:lvl>
    <w:lvl w:ilvl="1" w:tplc="9D78A0EE">
      <w:start w:val="1"/>
      <w:numFmt w:val="decimal"/>
      <w:lvlText w:val="%2."/>
      <w:lvlJc w:val="left"/>
      <w:pPr>
        <w:ind w:left="7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" w15:restartNumberingAfterBreak="0">
    <w:nsid w:val="1B8C797C"/>
    <w:multiLevelType w:val="hybridMultilevel"/>
    <w:tmpl w:val="B43E3D9C"/>
    <w:lvl w:ilvl="0" w:tplc="AE022E06">
      <w:start w:val="1"/>
      <w:numFmt w:val="bullet"/>
      <w:lvlText w:val="-"/>
      <w:lvlJc w:val="left"/>
      <w:pPr>
        <w:ind w:left="12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9" w15:restartNumberingAfterBreak="0">
    <w:nsid w:val="283239F6"/>
    <w:multiLevelType w:val="hybridMultilevel"/>
    <w:tmpl w:val="00E2235A"/>
    <w:lvl w:ilvl="0" w:tplc="AE022E06">
      <w:start w:val="1"/>
      <w:numFmt w:val="bullet"/>
      <w:lvlText w:val="-"/>
      <w:lvlJc w:val="left"/>
      <w:pPr>
        <w:ind w:left="12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0" w15:restartNumberingAfterBreak="0">
    <w:nsid w:val="2D7B7822"/>
    <w:multiLevelType w:val="hybridMultilevel"/>
    <w:tmpl w:val="33A83AE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FB20E75"/>
    <w:multiLevelType w:val="hybridMultilevel"/>
    <w:tmpl w:val="B1C43C04"/>
    <w:lvl w:ilvl="0" w:tplc="04090013">
      <w:start w:val="1"/>
      <w:numFmt w:val="upperRoman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304A4FEB"/>
    <w:multiLevelType w:val="hybridMultilevel"/>
    <w:tmpl w:val="5CC45F84"/>
    <w:lvl w:ilvl="0" w:tplc="04090013">
      <w:start w:val="1"/>
      <w:numFmt w:val="upperRoman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4DD2DDF"/>
    <w:multiLevelType w:val="hybridMultilevel"/>
    <w:tmpl w:val="0542F2D8"/>
    <w:lvl w:ilvl="0" w:tplc="AE022E06">
      <w:start w:val="1"/>
      <w:numFmt w:val="bullet"/>
      <w:lvlText w:val="-"/>
      <w:lvlJc w:val="left"/>
      <w:pPr>
        <w:ind w:left="12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4" w15:restartNumberingAfterBreak="0">
    <w:nsid w:val="34E15B03"/>
    <w:multiLevelType w:val="hybridMultilevel"/>
    <w:tmpl w:val="21C4C33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3FC77649"/>
    <w:multiLevelType w:val="hybridMultilevel"/>
    <w:tmpl w:val="255CB728"/>
    <w:lvl w:ilvl="0" w:tplc="AE022E06">
      <w:start w:val="1"/>
      <w:numFmt w:val="bullet"/>
      <w:lvlText w:val="-"/>
      <w:lvlJc w:val="left"/>
      <w:pPr>
        <w:ind w:left="12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6" w15:restartNumberingAfterBreak="0">
    <w:nsid w:val="412915B5"/>
    <w:multiLevelType w:val="hybridMultilevel"/>
    <w:tmpl w:val="0504C1D0"/>
    <w:lvl w:ilvl="0" w:tplc="04090013">
      <w:start w:val="1"/>
      <w:numFmt w:val="upperRoman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45C97C99"/>
    <w:multiLevelType w:val="hybridMultilevel"/>
    <w:tmpl w:val="903E181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55270D08"/>
    <w:multiLevelType w:val="hybridMultilevel"/>
    <w:tmpl w:val="4014D3FC"/>
    <w:lvl w:ilvl="0" w:tplc="AE022E06">
      <w:start w:val="1"/>
      <w:numFmt w:val="bullet"/>
      <w:lvlText w:val="-"/>
      <w:lvlJc w:val="left"/>
      <w:pPr>
        <w:ind w:left="12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9" w15:restartNumberingAfterBreak="0">
    <w:nsid w:val="56A12114"/>
    <w:multiLevelType w:val="hybridMultilevel"/>
    <w:tmpl w:val="7E7CBAB8"/>
    <w:lvl w:ilvl="0" w:tplc="AE022E06">
      <w:start w:val="1"/>
      <w:numFmt w:val="bullet"/>
      <w:lvlText w:val="-"/>
      <w:lvlJc w:val="left"/>
      <w:pPr>
        <w:ind w:left="12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0" w15:restartNumberingAfterBreak="0">
    <w:nsid w:val="58EF03AE"/>
    <w:multiLevelType w:val="hybridMultilevel"/>
    <w:tmpl w:val="A92EF272"/>
    <w:lvl w:ilvl="0" w:tplc="AE022E06">
      <w:start w:val="1"/>
      <w:numFmt w:val="bullet"/>
      <w:lvlText w:val="-"/>
      <w:lvlJc w:val="left"/>
      <w:pPr>
        <w:ind w:left="12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1" w15:restartNumberingAfterBreak="0">
    <w:nsid w:val="597939DC"/>
    <w:multiLevelType w:val="hybridMultilevel"/>
    <w:tmpl w:val="C47098A4"/>
    <w:lvl w:ilvl="0" w:tplc="AE022E06">
      <w:start w:val="1"/>
      <w:numFmt w:val="bullet"/>
      <w:lvlText w:val="-"/>
      <w:lvlJc w:val="left"/>
      <w:pPr>
        <w:ind w:left="12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2" w15:restartNumberingAfterBreak="0">
    <w:nsid w:val="5A6C2056"/>
    <w:multiLevelType w:val="hybridMultilevel"/>
    <w:tmpl w:val="FCC8496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5E651357"/>
    <w:multiLevelType w:val="hybridMultilevel"/>
    <w:tmpl w:val="C54EE65E"/>
    <w:lvl w:ilvl="0" w:tplc="AE022E06">
      <w:start w:val="1"/>
      <w:numFmt w:val="bullet"/>
      <w:lvlText w:val="-"/>
      <w:lvlJc w:val="left"/>
      <w:pPr>
        <w:ind w:left="12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4" w15:restartNumberingAfterBreak="0">
    <w:nsid w:val="5FB323A7"/>
    <w:multiLevelType w:val="hybridMultilevel"/>
    <w:tmpl w:val="CA72010C"/>
    <w:lvl w:ilvl="0" w:tplc="AE022E06">
      <w:start w:val="1"/>
      <w:numFmt w:val="bullet"/>
      <w:lvlText w:val="-"/>
      <w:lvlJc w:val="left"/>
      <w:pPr>
        <w:ind w:left="12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5" w15:restartNumberingAfterBreak="0">
    <w:nsid w:val="6A825103"/>
    <w:multiLevelType w:val="hybridMultilevel"/>
    <w:tmpl w:val="58CC100C"/>
    <w:lvl w:ilvl="0" w:tplc="AE022E06">
      <w:start w:val="1"/>
      <w:numFmt w:val="bullet"/>
      <w:lvlText w:val="-"/>
      <w:lvlJc w:val="left"/>
      <w:pPr>
        <w:ind w:left="12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6" w15:restartNumberingAfterBreak="0">
    <w:nsid w:val="722A0142"/>
    <w:multiLevelType w:val="hybridMultilevel"/>
    <w:tmpl w:val="5E1CE34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75952372"/>
    <w:multiLevelType w:val="hybridMultilevel"/>
    <w:tmpl w:val="2BBC22F8"/>
    <w:lvl w:ilvl="0" w:tplc="AE022E06">
      <w:start w:val="1"/>
      <w:numFmt w:val="bullet"/>
      <w:lvlText w:val="-"/>
      <w:lvlJc w:val="left"/>
      <w:pPr>
        <w:ind w:left="12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6"/>
  </w:num>
  <w:num w:numId="4">
    <w:abstractNumId w:val="8"/>
  </w:num>
  <w:num w:numId="5">
    <w:abstractNumId w:val="25"/>
  </w:num>
  <w:num w:numId="6">
    <w:abstractNumId w:val="24"/>
  </w:num>
  <w:num w:numId="7">
    <w:abstractNumId w:val="22"/>
  </w:num>
  <w:num w:numId="8">
    <w:abstractNumId w:val="20"/>
  </w:num>
  <w:num w:numId="9">
    <w:abstractNumId w:val="18"/>
  </w:num>
  <w:num w:numId="10">
    <w:abstractNumId w:val="12"/>
  </w:num>
  <w:num w:numId="11">
    <w:abstractNumId w:val="16"/>
  </w:num>
  <w:num w:numId="12">
    <w:abstractNumId w:val="3"/>
  </w:num>
  <w:num w:numId="13">
    <w:abstractNumId w:val="5"/>
  </w:num>
  <w:num w:numId="14">
    <w:abstractNumId w:val="14"/>
  </w:num>
  <w:num w:numId="15">
    <w:abstractNumId w:val="21"/>
  </w:num>
  <w:num w:numId="16">
    <w:abstractNumId w:val="15"/>
  </w:num>
  <w:num w:numId="17">
    <w:abstractNumId w:val="11"/>
  </w:num>
  <w:num w:numId="18">
    <w:abstractNumId w:val="17"/>
  </w:num>
  <w:num w:numId="19">
    <w:abstractNumId w:val="4"/>
  </w:num>
  <w:num w:numId="20">
    <w:abstractNumId w:val="27"/>
  </w:num>
  <w:num w:numId="21">
    <w:abstractNumId w:val="10"/>
  </w:num>
  <w:num w:numId="22">
    <w:abstractNumId w:val="13"/>
  </w:num>
  <w:num w:numId="23">
    <w:abstractNumId w:val="0"/>
  </w:num>
  <w:num w:numId="24">
    <w:abstractNumId w:val="23"/>
  </w:num>
  <w:num w:numId="25">
    <w:abstractNumId w:val="2"/>
  </w:num>
  <w:num w:numId="26">
    <w:abstractNumId w:val="9"/>
  </w:num>
  <w:num w:numId="27">
    <w:abstractNumId w:val="1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0E"/>
    <w:rsid w:val="0004208F"/>
    <w:rsid w:val="00055292"/>
    <w:rsid w:val="001C1FE8"/>
    <w:rsid w:val="0039310E"/>
    <w:rsid w:val="00397A6B"/>
    <w:rsid w:val="003C393D"/>
    <w:rsid w:val="003C5000"/>
    <w:rsid w:val="004118DE"/>
    <w:rsid w:val="004210E8"/>
    <w:rsid w:val="00436501"/>
    <w:rsid w:val="00447DC6"/>
    <w:rsid w:val="005953AA"/>
    <w:rsid w:val="008212C6"/>
    <w:rsid w:val="00973B47"/>
    <w:rsid w:val="00AB3109"/>
    <w:rsid w:val="00C4053B"/>
    <w:rsid w:val="00CC6C57"/>
    <w:rsid w:val="00F3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39C8A"/>
  <w15:chartTrackingRefBased/>
  <w15:docId w15:val="{2DE3E852-5C12-40A4-A1F9-A0366F87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/>
      <w:adjustRightInd w:val="0"/>
      <w:spacing w:after="240" w:line="296" w:lineRule="auto"/>
      <w:jc w:val="left"/>
      <w:outlineLvl w:val="0"/>
    </w:pPr>
    <w:rPr>
      <w:rFonts w:ascii="굴림" w:eastAsia="굴림"/>
      <w:b/>
      <w:bCs/>
      <w:color w:val="000000"/>
      <w:kern w:val="0"/>
      <w:sz w:val="24"/>
    </w:rPr>
  </w:style>
  <w:style w:type="paragraph" w:styleId="2">
    <w:name w:val="heading 2"/>
    <w:basedOn w:val="a"/>
    <w:next w:val="a"/>
    <w:qFormat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/>
      <w:adjustRightInd w:val="0"/>
      <w:spacing w:after="120" w:line="296" w:lineRule="auto"/>
      <w:ind w:left="708"/>
      <w:jc w:val="left"/>
      <w:outlineLvl w:val="1"/>
    </w:pPr>
    <w:rPr>
      <w:rFonts w:ascii="굴림" w:eastAsia="굴림"/>
      <w:b/>
      <w:bCs/>
      <w:color w:val="000000"/>
      <w:kern w:val="0"/>
      <w:szCs w:val="20"/>
    </w:rPr>
  </w:style>
  <w:style w:type="paragraph" w:styleId="3">
    <w:name w:val="heading 3"/>
    <w:basedOn w:val="a"/>
    <w:next w:val="a"/>
    <w:qFormat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/>
      <w:adjustRightInd w:val="0"/>
      <w:spacing w:after="120" w:line="296" w:lineRule="auto"/>
      <w:jc w:val="left"/>
      <w:outlineLvl w:val="2"/>
    </w:pPr>
    <w:rPr>
      <w:rFonts w:ascii="굴림" w:eastAsia="굴림"/>
      <w:b/>
      <w:bCs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굴림" w:eastAsia="굴림"/>
      <w:color w:val="000000"/>
    </w:rPr>
  </w:style>
  <w:style w:type="paragraph" w:styleId="a4">
    <w:name w:val="Body Text"/>
    <w:basedOn w:val="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djustRightInd w:val="0"/>
      <w:spacing w:before="84" w:after="84" w:line="305" w:lineRule="auto"/>
      <w:ind w:left="350" w:right="350"/>
    </w:pPr>
    <w:rPr>
      <w:rFonts w:ascii="굴림" w:eastAsia="굴림"/>
      <w:color w:val="000000"/>
      <w:kern w:val="0"/>
      <w:szCs w:val="20"/>
    </w:rPr>
  </w:style>
  <w:style w:type="paragraph" w:customStyle="1" w:styleId="10">
    <w:name w:val="개요 1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48" w:hanging="148"/>
      <w:jc w:val="both"/>
    </w:pPr>
    <w:rPr>
      <w:rFonts w:ascii="굴림" w:eastAsia="굴림"/>
      <w:color w:val="000000"/>
    </w:rPr>
  </w:style>
  <w:style w:type="paragraph" w:customStyle="1" w:styleId="20">
    <w:name w:val="개요 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348" w:hanging="148"/>
      <w:jc w:val="both"/>
    </w:pPr>
    <w:rPr>
      <w:rFonts w:ascii="굴림" w:eastAsia="굴림"/>
      <w:color w:val="000000"/>
    </w:rPr>
  </w:style>
  <w:style w:type="paragraph" w:customStyle="1" w:styleId="30">
    <w:name w:val="개요 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548" w:hanging="148"/>
      <w:jc w:val="both"/>
    </w:pPr>
    <w:rPr>
      <w:rFonts w:ascii="굴림" w:eastAsia="굴림"/>
      <w:color w:val="000000"/>
    </w:rPr>
  </w:style>
  <w:style w:type="paragraph" w:customStyle="1" w:styleId="4">
    <w:name w:val="개요 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748" w:hanging="148"/>
      <w:jc w:val="both"/>
    </w:pPr>
    <w:rPr>
      <w:rFonts w:ascii="굴림" w:eastAsia="굴림"/>
      <w:color w:val="000000"/>
    </w:rPr>
  </w:style>
  <w:style w:type="paragraph" w:customStyle="1" w:styleId="5">
    <w:name w:val="개요 5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948" w:hanging="148"/>
      <w:jc w:val="both"/>
    </w:pPr>
    <w:rPr>
      <w:rFonts w:ascii="굴림" w:eastAsia="굴림"/>
      <w:color w:val="000000"/>
    </w:rPr>
  </w:style>
  <w:style w:type="paragraph" w:customStyle="1" w:styleId="6">
    <w:name w:val="개요 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148" w:hanging="148"/>
      <w:jc w:val="both"/>
    </w:pPr>
    <w:rPr>
      <w:rFonts w:ascii="굴림" w:eastAsia="굴림"/>
      <w:color w:val="000000"/>
    </w:rPr>
  </w:style>
  <w:style w:type="paragraph" w:customStyle="1" w:styleId="7">
    <w:name w:val="개요 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348" w:hanging="148"/>
      <w:jc w:val="both"/>
    </w:pPr>
    <w:rPr>
      <w:rFonts w:ascii="굴림" w:eastAsia="굴림"/>
      <w:color w:val="000000"/>
    </w:rPr>
  </w:style>
  <w:style w:type="paragraph" w:customStyle="1" w:styleId="a5">
    <w:name w:val="쪽 번호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굴림" w:eastAsia="굴림"/>
      <w:color w:val="000000"/>
    </w:rPr>
  </w:style>
  <w:style w:type="paragraph" w:customStyle="1" w:styleId="a6">
    <w:name w:val="머리말"/>
    <w:pPr>
      <w:widowControl w:val="0"/>
      <w:tabs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</w:tabs>
      <w:autoSpaceDE w:val="0"/>
      <w:autoSpaceDN w:val="0"/>
      <w:adjustRightInd w:val="0"/>
      <w:spacing w:before="72" w:line="277" w:lineRule="auto"/>
      <w:ind w:right="200"/>
      <w:jc w:val="right"/>
    </w:pPr>
    <w:rPr>
      <w:rFonts w:ascii="굴림" w:eastAsia="굴림"/>
      <w:color w:val="000000"/>
      <w:sz w:val="18"/>
      <w:szCs w:val="18"/>
    </w:rPr>
  </w:style>
  <w:style w:type="paragraph" w:customStyle="1" w:styleId="a7">
    <w:name w:val="각주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ind w:left="264" w:hanging="264"/>
      <w:jc w:val="both"/>
    </w:pPr>
    <w:rPr>
      <w:rFonts w:ascii="굴림" w:eastAsia="굴림"/>
      <w:color w:val="000000"/>
      <w:sz w:val="18"/>
      <w:szCs w:val="18"/>
    </w:rPr>
  </w:style>
  <w:style w:type="paragraph" w:customStyle="1" w:styleId="a8">
    <w:name w:val="그림캡션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굴림" w:eastAsia="굴림"/>
      <w:color w:val="000000"/>
      <w:sz w:val="18"/>
      <w:szCs w:val="18"/>
    </w:rPr>
  </w:style>
  <w:style w:type="paragraph" w:customStyle="1" w:styleId="a9">
    <w:name w:val="표캡션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굴림" w:eastAsia="굴림"/>
      <w:color w:val="000000"/>
      <w:sz w:val="18"/>
      <w:szCs w:val="18"/>
    </w:rPr>
  </w:style>
  <w:style w:type="paragraph" w:customStyle="1" w:styleId="aa">
    <w:name w:val="수식캡션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굴림" w:eastAsia="굴림"/>
      <w:color w:val="000000"/>
      <w:sz w:val="18"/>
      <w:szCs w:val="18"/>
    </w:rPr>
  </w:style>
  <w:style w:type="paragraph" w:customStyle="1" w:styleId="ab">
    <w:name w:val="찾아보기"/>
    <w:pPr>
      <w:widowControl w:val="0"/>
      <w:tabs>
        <w:tab w:val="left" w:pos="321"/>
        <w:tab w:val="left" w:leader="dot" w:pos="3729"/>
      </w:tabs>
      <w:wordWrap w:val="0"/>
      <w:autoSpaceDE w:val="0"/>
      <w:autoSpaceDN w:val="0"/>
      <w:adjustRightInd w:val="0"/>
      <w:spacing w:line="296" w:lineRule="auto"/>
      <w:jc w:val="both"/>
    </w:pPr>
    <w:rPr>
      <w:rFonts w:ascii="굴림" w:eastAsia="굴림"/>
      <w:color w:val="000000"/>
      <w:sz w:val="18"/>
      <w:szCs w:val="18"/>
    </w:rPr>
  </w:style>
  <w:style w:type="paragraph" w:customStyle="1" w:styleId="ac">
    <w:name w:val="예스폼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굴림" w:eastAsia="굴림"/>
      <w:color w:val="000000"/>
    </w:rPr>
  </w:style>
  <w:style w:type="paragraph" w:styleId="ad">
    <w:name w:val="footer"/>
    <w:basedOn w:val="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/>
      <w:adjustRightInd w:val="0"/>
      <w:spacing w:line="296" w:lineRule="auto"/>
      <w:jc w:val="left"/>
    </w:pPr>
    <w:rPr>
      <w:rFonts w:ascii="굴림" w:eastAsia="굴림"/>
      <w:color w:val="000000"/>
      <w:kern w:val="0"/>
      <w:szCs w:val="20"/>
    </w:rPr>
  </w:style>
  <w:style w:type="paragraph" w:styleId="21">
    <w:name w:val="toc 2"/>
    <w:basedOn w:val="a"/>
    <w:next w:val="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djustRightInd w:val="0"/>
      <w:spacing w:line="296" w:lineRule="auto"/>
      <w:ind w:left="284"/>
    </w:pPr>
    <w:rPr>
      <w:rFonts w:ascii="굴림" w:eastAsia="굴림"/>
      <w:color w:val="000000"/>
      <w:kern w:val="0"/>
      <w:szCs w:val="20"/>
    </w:rPr>
  </w:style>
  <w:style w:type="paragraph" w:styleId="11">
    <w:name w:val="toc 1"/>
    <w:basedOn w:val="a"/>
    <w:next w:val="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djustRightInd w:val="0"/>
      <w:spacing w:after="120" w:line="296" w:lineRule="auto"/>
    </w:pPr>
    <w:rPr>
      <w:rFonts w:ascii="굴림" w:eastAsia="굴림"/>
      <w:b/>
      <w:bCs/>
      <w:color w:val="000000"/>
      <w:kern w:val="0"/>
      <w:szCs w:val="20"/>
    </w:rPr>
  </w:style>
  <w:style w:type="paragraph" w:styleId="31">
    <w:name w:val="toc 3"/>
    <w:basedOn w:val="a"/>
    <w:next w:val="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/>
      <w:adjustRightInd w:val="0"/>
      <w:spacing w:line="296" w:lineRule="auto"/>
      <w:ind w:left="566"/>
      <w:jc w:val="left"/>
    </w:pPr>
    <w:rPr>
      <w:rFonts w:ascii="굴림" w:eastAsia="굴림"/>
      <w:color w:val="000000"/>
      <w:kern w:val="0"/>
      <w:szCs w:val="20"/>
    </w:rPr>
  </w:style>
  <w:style w:type="paragraph" w:styleId="ae">
    <w:name w:val="header"/>
    <w:basedOn w:val="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/>
      <w:adjustRightInd w:val="0"/>
      <w:spacing w:line="296" w:lineRule="auto"/>
      <w:jc w:val="left"/>
    </w:pPr>
    <w:rPr>
      <w:rFonts w:ascii="굴림" w:eastAsia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IBBLE\&#9733;&#9733;&#9733;%20IPO%20BOOK%20&#9733;&#9733;&#9733;\&#44508;&#51221;%20&#48143;%20&#48277;&#44508;\&#49324;&#45236;&#44508;&#51221;\&#51088;&#44552;&#44288;&#47532;&#44508;&#51221;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32239-D3D5-4248-A768-4C89E31A0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자금관리규정.dot</Template>
  <TotalTime>4</TotalTime>
  <Pages>5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자금관리규정기본양식</vt:lpstr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자금관리규정기본양식</dc:title>
  <dc:subject/>
  <dc:creator>Hoon Choi</dc:creator>
  <cp:keywords>본 문서의 저작권은 예스폼(yesform)에 있으며</cp:keywords>
  <dc:description>무단 복제 및 배포시 법적인 제재를 받을 수 있습니다.</dc:description>
  <cp:lastModifiedBy>박영윤</cp:lastModifiedBy>
  <cp:revision>3</cp:revision>
  <dcterms:created xsi:type="dcterms:W3CDTF">2022-06-14T09:23:00Z</dcterms:created>
  <dcterms:modified xsi:type="dcterms:W3CDTF">2022-06-20T00:34:00Z</dcterms:modified>
</cp:coreProperties>
</file>